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5B42" w14:textId="77777777" w:rsidR="00990952" w:rsidRPr="00562A0E" w:rsidRDefault="00990952" w:rsidP="003C09C4">
      <w:pPr>
        <w:pStyle w:val="BodyText"/>
        <w:pBdr>
          <w:top w:val="single" w:sz="36" w:space="1" w:color="auto"/>
          <w:bottom w:val="single" w:sz="36" w:space="1" w:color="auto"/>
        </w:pBdr>
        <w:spacing w:line="276" w:lineRule="auto"/>
        <w:jc w:val="center"/>
        <w:rPr>
          <w:rFonts w:cs="Arial"/>
          <w:b/>
          <w:sz w:val="32"/>
          <w:szCs w:val="32"/>
        </w:rPr>
      </w:pPr>
      <w:r w:rsidRPr="00562A0E">
        <w:rPr>
          <w:rFonts w:cs="Arial"/>
          <w:b/>
          <w:sz w:val="32"/>
          <w:szCs w:val="32"/>
        </w:rPr>
        <w:t>Region 10 Quality Council Meeting</w:t>
      </w:r>
      <w:r w:rsidRPr="00562A0E">
        <w:rPr>
          <w:rFonts w:cs="Arial"/>
          <w:b/>
          <w:sz w:val="36"/>
          <w:szCs w:val="36"/>
        </w:rPr>
        <w:t xml:space="preserve"> </w:t>
      </w:r>
      <w:r w:rsidRPr="00562A0E">
        <w:rPr>
          <w:rFonts w:cs="Arial"/>
          <w:b/>
          <w:sz w:val="32"/>
          <w:szCs w:val="32"/>
        </w:rPr>
        <w:t>Agenda</w:t>
      </w:r>
    </w:p>
    <w:p w14:paraId="72E7B596" w14:textId="77777777" w:rsidR="00990952" w:rsidRPr="00562A0E" w:rsidRDefault="00990952" w:rsidP="003C09C4">
      <w:pPr>
        <w:pStyle w:val="BodyText"/>
        <w:pBdr>
          <w:top w:val="single" w:sz="36" w:space="1" w:color="auto"/>
          <w:bottom w:val="single" w:sz="36" w:space="1" w:color="auto"/>
        </w:pBdr>
        <w:spacing w:line="276" w:lineRule="auto"/>
        <w:jc w:val="center"/>
        <w:rPr>
          <w:rFonts w:cs="Arial"/>
          <w:b/>
          <w:sz w:val="24"/>
          <w:szCs w:val="24"/>
        </w:rPr>
      </w:pPr>
    </w:p>
    <w:p w14:paraId="3E2E27B0" w14:textId="38CEFB17" w:rsidR="00990952" w:rsidRPr="00562A0E" w:rsidRDefault="00990952" w:rsidP="003C09C4">
      <w:pPr>
        <w:pStyle w:val="BodyText"/>
        <w:pBdr>
          <w:top w:val="single" w:sz="36" w:space="1" w:color="000000"/>
          <w:bottom w:val="single" w:sz="36" w:space="1" w:color="000000"/>
        </w:pBdr>
        <w:spacing w:line="276" w:lineRule="auto"/>
        <w:jc w:val="center"/>
        <w:rPr>
          <w:rFonts w:cs="Arial"/>
          <w:b/>
          <w:bCs/>
          <w:sz w:val="28"/>
          <w:szCs w:val="28"/>
        </w:rPr>
      </w:pPr>
      <w:r w:rsidRPr="00562A0E">
        <w:rPr>
          <w:rFonts w:cs="Arial"/>
          <w:b/>
          <w:bCs/>
          <w:sz w:val="28"/>
          <w:szCs w:val="28"/>
        </w:rPr>
        <w:t xml:space="preserve">Date/Time: </w:t>
      </w:r>
      <w:r w:rsidR="00DA1BDE" w:rsidRPr="00562A0E">
        <w:rPr>
          <w:rFonts w:cs="Arial"/>
          <w:b/>
          <w:bCs/>
          <w:sz w:val="28"/>
          <w:szCs w:val="28"/>
        </w:rPr>
        <w:t>5/16</w:t>
      </w:r>
      <w:r w:rsidR="00A14773" w:rsidRPr="00562A0E">
        <w:rPr>
          <w:rFonts w:cs="Arial"/>
          <w:b/>
          <w:bCs/>
          <w:sz w:val="28"/>
          <w:szCs w:val="28"/>
        </w:rPr>
        <w:t>/2024</w:t>
      </w:r>
      <w:r w:rsidRPr="00562A0E">
        <w:rPr>
          <w:rFonts w:cs="Arial"/>
          <w:b/>
          <w:bCs/>
          <w:sz w:val="28"/>
          <w:szCs w:val="28"/>
        </w:rPr>
        <w:t xml:space="preserve"> from 12:00 pm – 1:30 pm</w:t>
      </w:r>
    </w:p>
    <w:p w14:paraId="2D79FE18" w14:textId="53ADA905" w:rsidR="00B211A8" w:rsidRPr="00562A0E" w:rsidRDefault="00B211A8" w:rsidP="003C09C4">
      <w:pPr>
        <w:spacing w:after="0" w:line="276" w:lineRule="auto"/>
        <w:jc w:val="center"/>
        <w:rPr>
          <w:rFonts w:ascii="Arial" w:hAnsi="Arial" w:cs="Arial"/>
          <w:sz w:val="16"/>
          <w:szCs w:val="16"/>
        </w:rPr>
      </w:pPr>
      <w:r w:rsidRPr="00562A0E">
        <w:rPr>
          <w:rFonts w:ascii="Arial" w:hAnsi="Arial" w:cs="Arial"/>
          <w:sz w:val="28"/>
          <w:szCs w:val="28"/>
        </w:rPr>
        <w:t xml:space="preserve">Join Zoom Meeting </w:t>
      </w:r>
      <w:r w:rsidRPr="00562A0E">
        <w:rPr>
          <w:rFonts w:ascii="Arial" w:hAnsi="Arial" w:cs="Arial"/>
        </w:rPr>
        <w:br/>
      </w:r>
      <w:hyperlink r:id="rId11">
        <w:r w:rsidR="353B38F4" w:rsidRPr="00562A0E">
          <w:rPr>
            <w:rStyle w:val="Hyperlink"/>
            <w:rFonts w:ascii="Arial" w:eastAsia="Times New Roman" w:hAnsi="Arial" w:cs="Arial"/>
          </w:rPr>
          <w:t>https://arcminnesota.zoom.us/j/88431324280?pwd=eaqgVuXv1ILjCnDAXKAbbPenEvAS3V.1</w:t>
        </w:r>
      </w:hyperlink>
    </w:p>
    <w:p w14:paraId="46D5CFF0" w14:textId="4D96CE6D" w:rsidR="00990952" w:rsidRPr="00562A0E" w:rsidRDefault="00B211A8" w:rsidP="003C09C4">
      <w:pPr>
        <w:pStyle w:val="BodyText"/>
        <w:pBdr>
          <w:top w:val="single" w:sz="36" w:space="1" w:color="auto"/>
          <w:bottom w:val="single" w:sz="36" w:space="1" w:color="auto"/>
        </w:pBdr>
        <w:spacing w:line="276" w:lineRule="auto"/>
        <w:jc w:val="center"/>
        <w:rPr>
          <w:rFonts w:cs="Arial"/>
          <w:b/>
          <w:sz w:val="16"/>
        </w:rPr>
      </w:pPr>
      <w:r w:rsidRPr="00562A0E">
        <w:rPr>
          <w:rFonts w:cs="Arial"/>
          <w:sz w:val="16"/>
        </w:rPr>
        <w:t xml:space="preserve"> </w:t>
      </w:r>
      <w:r w:rsidR="00990952" w:rsidRPr="00562A0E">
        <w:rPr>
          <w:rFonts w:cs="Arial"/>
          <w:sz w:val="16"/>
        </w:rPr>
        <w:t>Funded by the Minnesota State Legislature</w:t>
      </w:r>
    </w:p>
    <w:p w14:paraId="13970980" w14:textId="77777777" w:rsidR="00990952" w:rsidRPr="00562A0E" w:rsidRDefault="00990952" w:rsidP="003C09C4">
      <w:pPr>
        <w:pStyle w:val="Footer"/>
        <w:spacing w:line="276" w:lineRule="auto"/>
        <w:ind w:left="720"/>
        <w:rPr>
          <w:rFonts w:ascii="Arial" w:hAnsi="Arial" w:cs="Arial"/>
        </w:rPr>
      </w:pPr>
    </w:p>
    <w:p w14:paraId="245428C7" w14:textId="77777777" w:rsidR="00990952" w:rsidRPr="00562A0E" w:rsidRDefault="00990952" w:rsidP="003C09C4">
      <w:pPr>
        <w:spacing w:after="0" w:line="276" w:lineRule="auto"/>
        <w:ind w:left="360"/>
        <w:rPr>
          <w:rFonts w:ascii="Arial" w:hAnsi="Arial" w:cs="Arial"/>
          <w:b/>
          <w:i/>
        </w:rPr>
      </w:pPr>
      <w:r w:rsidRPr="00562A0E">
        <w:rPr>
          <w:rFonts w:ascii="Arial" w:hAnsi="Arial" w:cs="Arial"/>
          <w:b/>
          <w:i/>
        </w:rPr>
        <w:t>The Regional Quality Councils shall:</w:t>
      </w:r>
    </w:p>
    <w:p w14:paraId="4BAD1363" w14:textId="77777777" w:rsidR="00990952" w:rsidRPr="00562A0E" w:rsidRDefault="00990952" w:rsidP="003C09C4">
      <w:pPr>
        <w:pStyle w:val="ListParagraph"/>
        <w:numPr>
          <w:ilvl w:val="0"/>
          <w:numId w:val="9"/>
        </w:numPr>
        <w:spacing w:after="0" w:line="276" w:lineRule="auto"/>
        <w:rPr>
          <w:rFonts w:ascii="Arial" w:hAnsi="Arial" w:cs="Arial"/>
          <w:b/>
          <w:i/>
        </w:rPr>
      </w:pPr>
      <w:r w:rsidRPr="00562A0E">
        <w:rPr>
          <w:rFonts w:ascii="Arial" w:hAnsi="Arial" w:cs="Arial"/>
          <w:b/>
          <w:i/>
        </w:rPr>
        <w:t>Support efforts and initiatives that drive overall systems and social change to promote inclusion of people who have disabilities in the state of Minnesota</w:t>
      </w:r>
    </w:p>
    <w:p w14:paraId="49CDA68A" w14:textId="77777777" w:rsidR="00990952" w:rsidRPr="00562A0E" w:rsidRDefault="00990952" w:rsidP="003C09C4">
      <w:pPr>
        <w:pStyle w:val="ListParagraph"/>
        <w:numPr>
          <w:ilvl w:val="0"/>
          <w:numId w:val="9"/>
        </w:numPr>
        <w:spacing w:after="0" w:line="276" w:lineRule="auto"/>
        <w:rPr>
          <w:rFonts w:ascii="Arial" w:hAnsi="Arial" w:cs="Arial"/>
          <w:b/>
          <w:i/>
        </w:rPr>
      </w:pPr>
      <w:r w:rsidRPr="00562A0E">
        <w:rPr>
          <w:rFonts w:ascii="Arial" w:hAnsi="Arial" w:cs="Arial"/>
          <w:b/>
          <w:i/>
        </w:rPr>
        <w:t>Improve person-centered outcomes in disability services; and</w:t>
      </w:r>
    </w:p>
    <w:p w14:paraId="717AD359" w14:textId="77777777" w:rsidR="00990952" w:rsidRPr="00562A0E" w:rsidRDefault="00990952" w:rsidP="003C09C4">
      <w:pPr>
        <w:pStyle w:val="ListParagraph"/>
        <w:numPr>
          <w:ilvl w:val="0"/>
          <w:numId w:val="9"/>
        </w:numPr>
        <w:spacing w:after="0" w:line="276" w:lineRule="auto"/>
        <w:rPr>
          <w:rFonts w:ascii="Arial" w:hAnsi="Arial" w:cs="Arial"/>
          <w:b/>
          <w:i/>
        </w:rPr>
      </w:pPr>
      <w:r w:rsidRPr="00562A0E">
        <w:rPr>
          <w:rFonts w:ascii="Arial" w:hAnsi="Arial" w:cs="Arial"/>
          <w:b/>
          <w:i/>
        </w:rPr>
        <w:t>Identify or enhance quality of life indicators for people who have disabilities.</w:t>
      </w:r>
    </w:p>
    <w:p w14:paraId="100AE7A9" w14:textId="77777777" w:rsidR="00990952" w:rsidRPr="00562A0E" w:rsidRDefault="00990952" w:rsidP="003C09C4">
      <w:pPr>
        <w:spacing w:after="0" w:line="276" w:lineRule="auto"/>
        <w:rPr>
          <w:rFonts w:ascii="Arial" w:hAnsi="Arial" w:cs="Arial"/>
          <w:b/>
          <w:bCs/>
          <w:i/>
          <w:iCs/>
        </w:rPr>
      </w:pPr>
    </w:p>
    <w:p w14:paraId="198CDA3D" w14:textId="148D3C9F" w:rsidR="00990952" w:rsidRPr="006E18BD" w:rsidRDefault="00990952" w:rsidP="003C09C4">
      <w:pPr>
        <w:spacing w:after="0" w:line="276" w:lineRule="auto"/>
        <w:rPr>
          <w:rFonts w:ascii="Arial" w:hAnsi="Arial" w:cs="Arial"/>
          <w:bCs/>
          <w:color w:val="7030A0"/>
        </w:rPr>
      </w:pPr>
      <w:r w:rsidRPr="00562A0E">
        <w:rPr>
          <w:rFonts w:ascii="Arial" w:hAnsi="Arial" w:cs="Arial"/>
          <w:b/>
          <w:bCs/>
        </w:rPr>
        <w:t>Attendees:</w:t>
      </w:r>
      <w:r w:rsidR="006E18BD">
        <w:rPr>
          <w:rFonts w:ascii="Arial" w:hAnsi="Arial" w:cs="Arial"/>
          <w:b/>
          <w:bCs/>
        </w:rPr>
        <w:t xml:space="preserve"> </w:t>
      </w:r>
      <w:r w:rsidR="006E18BD" w:rsidRPr="006E18BD">
        <w:rPr>
          <w:rFonts w:ascii="Arial" w:hAnsi="Arial" w:cs="Arial"/>
          <w:bCs/>
        </w:rPr>
        <w:t>Kerri, Elijah, Shelly, Sarah, Lexi, Marita,</w:t>
      </w:r>
      <w:r w:rsidR="006E18BD">
        <w:rPr>
          <w:rFonts w:ascii="Arial" w:hAnsi="Arial" w:cs="Arial"/>
          <w:bCs/>
        </w:rPr>
        <w:t xml:space="preserve"> Josh, Melanie, Beth, Heidi, Caleb, Karli, Linda, Gene, Judy, Lisa, Cortney, Tayler</w:t>
      </w:r>
    </w:p>
    <w:p w14:paraId="5F55DE69" w14:textId="77777777" w:rsidR="00F70F56" w:rsidRPr="00562A0E" w:rsidRDefault="00F70F56" w:rsidP="003C09C4">
      <w:pPr>
        <w:spacing w:after="0" w:line="276" w:lineRule="auto"/>
        <w:rPr>
          <w:rFonts w:ascii="Arial" w:hAnsi="Arial" w:cs="Arial"/>
          <w:b/>
          <w:bCs/>
          <w:color w:val="7030A0"/>
        </w:rPr>
      </w:pPr>
    </w:p>
    <w:p w14:paraId="57D3CF86" w14:textId="7198D13B" w:rsidR="00990952" w:rsidRPr="00562A0E" w:rsidRDefault="00990952" w:rsidP="00815E26">
      <w:pPr>
        <w:pStyle w:val="ListParagraph"/>
        <w:numPr>
          <w:ilvl w:val="0"/>
          <w:numId w:val="10"/>
        </w:numPr>
        <w:spacing w:after="0" w:line="276" w:lineRule="auto"/>
        <w:rPr>
          <w:rFonts w:ascii="Arial" w:hAnsi="Arial" w:cs="Arial"/>
          <w:u w:val="single"/>
        </w:rPr>
      </w:pPr>
      <w:r w:rsidRPr="00562A0E">
        <w:rPr>
          <w:rFonts w:ascii="Arial" w:hAnsi="Arial" w:cs="Arial"/>
          <w:u w:val="single"/>
        </w:rPr>
        <w:t>Introductions/</w:t>
      </w:r>
      <w:r w:rsidR="00E448ED">
        <w:rPr>
          <w:rFonts w:ascii="Arial" w:hAnsi="Arial" w:cs="Arial"/>
          <w:u w:val="single"/>
        </w:rPr>
        <w:t>Ice Breaker Question</w:t>
      </w:r>
    </w:p>
    <w:p w14:paraId="26A62904" w14:textId="6EFE98C1" w:rsidR="009C4739" w:rsidRPr="00E448ED" w:rsidRDefault="009C4739" w:rsidP="00815E26">
      <w:pPr>
        <w:pStyle w:val="ListParagraph"/>
        <w:numPr>
          <w:ilvl w:val="1"/>
          <w:numId w:val="10"/>
        </w:numPr>
        <w:spacing w:after="0" w:line="276" w:lineRule="auto"/>
        <w:rPr>
          <w:rFonts w:ascii="Arial" w:hAnsi="Arial" w:cs="Arial"/>
        </w:rPr>
      </w:pPr>
      <w:r w:rsidRPr="00562A0E">
        <w:rPr>
          <w:rFonts w:ascii="Arial" w:hAnsi="Arial" w:cs="Arial"/>
        </w:rPr>
        <w:t xml:space="preserve">Icebreaker Question: Are you a </w:t>
      </w:r>
      <w:r w:rsidRPr="00562A0E">
        <w:rPr>
          <w:rFonts w:ascii="Arial" w:hAnsi="Arial" w:cs="Arial"/>
          <w:b/>
        </w:rPr>
        <w:t>camper</w:t>
      </w:r>
      <w:r w:rsidRPr="00562A0E">
        <w:rPr>
          <w:rFonts w:ascii="Arial" w:hAnsi="Arial" w:cs="Arial"/>
        </w:rPr>
        <w:t xml:space="preserve"> or a </w:t>
      </w:r>
      <w:r w:rsidRPr="00562A0E">
        <w:rPr>
          <w:rFonts w:ascii="Arial" w:hAnsi="Arial" w:cs="Arial"/>
          <w:b/>
        </w:rPr>
        <w:t>glamper?</w:t>
      </w:r>
    </w:p>
    <w:p w14:paraId="38372391" w14:textId="55536B83" w:rsidR="00E448ED" w:rsidRPr="00562A0E" w:rsidRDefault="00E448ED" w:rsidP="00E448ED">
      <w:pPr>
        <w:pStyle w:val="ListParagraph"/>
        <w:numPr>
          <w:ilvl w:val="2"/>
          <w:numId w:val="10"/>
        </w:numPr>
        <w:spacing w:after="0" w:line="276" w:lineRule="auto"/>
        <w:rPr>
          <w:rFonts w:ascii="Arial" w:hAnsi="Arial" w:cs="Arial"/>
        </w:rPr>
      </w:pPr>
      <w:r>
        <w:rPr>
          <w:rFonts w:ascii="Arial" w:hAnsi="Arial" w:cs="Arial"/>
          <w:color w:val="7030A0"/>
        </w:rPr>
        <w:t>Most attendees are former campers turned glampers</w:t>
      </w:r>
    </w:p>
    <w:p w14:paraId="31377422" w14:textId="41877EC1" w:rsidR="003D7C1F" w:rsidRPr="00562A0E" w:rsidRDefault="002454AB" w:rsidP="00815E26">
      <w:pPr>
        <w:pStyle w:val="ListParagraph"/>
        <w:numPr>
          <w:ilvl w:val="0"/>
          <w:numId w:val="10"/>
        </w:numPr>
        <w:spacing w:after="0" w:line="276" w:lineRule="auto"/>
        <w:rPr>
          <w:rFonts w:ascii="Arial" w:hAnsi="Arial" w:cs="Arial"/>
          <w:b/>
          <w:bCs/>
        </w:rPr>
      </w:pPr>
      <w:r w:rsidRPr="00562A0E">
        <w:rPr>
          <w:rFonts w:ascii="Arial" w:hAnsi="Arial" w:cs="Arial"/>
          <w:u w:val="single"/>
        </w:rPr>
        <w:t xml:space="preserve">Past </w:t>
      </w:r>
      <w:r w:rsidR="003D7C1F" w:rsidRPr="00562A0E">
        <w:rPr>
          <w:rFonts w:ascii="Arial" w:hAnsi="Arial" w:cs="Arial"/>
          <w:u w:val="single"/>
        </w:rPr>
        <w:t>M</w:t>
      </w:r>
      <w:r w:rsidR="00410C2C" w:rsidRPr="00562A0E">
        <w:rPr>
          <w:rFonts w:ascii="Arial" w:hAnsi="Arial" w:cs="Arial"/>
          <w:u w:val="single"/>
        </w:rPr>
        <w:t xml:space="preserve">inutes Review (5 Minutes) </w:t>
      </w:r>
      <w:r w:rsidR="00C057FB" w:rsidRPr="00562A0E">
        <w:rPr>
          <w:rFonts w:ascii="Arial" w:hAnsi="Arial" w:cs="Arial"/>
          <w:u w:val="single"/>
        </w:rPr>
        <w:t>– (Elijah)</w:t>
      </w:r>
    </w:p>
    <w:p w14:paraId="33844A4C" w14:textId="567B4961" w:rsidR="00E448ED" w:rsidRPr="00562A0E" w:rsidRDefault="00E448ED" w:rsidP="00562A0E">
      <w:pPr>
        <w:pStyle w:val="ListParagraph"/>
        <w:numPr>
          <w:ilvl w:val="1"/>
          <w:numId w:val="10"/>
        </w:numPr>
        <w:spacing w:after="0" w:line="276" w:lineRule="auto"/>
        <w:rPr>
          <w:rFonts w:ascii="Arial" w:hAnsi="Arial" w:cs="Arial"/>
        </w:rPr>
      </w:pPr>
      <w:r>
        <w:rPr>
          <w:rFonts w:ascii="Arial" w:hAnsi="Arial" w:cs="Arial"/>
          <w:color w:val="7030A0"/>
        </w:rPr>
        <w:t>No questions or concerns with past minutes</w:t>
      </w:r>
    </w:p>
    <w:p w14:paraId="6AB332EA" w14:textId="0E12BA40" w:rsidR="00E448ED" w:rsidRPr="00E448ED" w:rsidRDefault="00C32453" w:rsidP="00E448ED">
      <w:pPr>
        <w:pStyle w:val="ListParagraph"/>
        <w:numPr>
          <w:ilvl w:val="0"/>
          <w:numId w:val="10"/>
        </w:numPr>
        <w:spacing w:after="0" w:line="276" w:lineRule="auto"/>
        <w:rPr>
          <w:rStyle w:val="normaltextrun"/>
          <w:rFonts w:ascii="Arial" w:hAnsi="Arial" w:cs="Arial"/>
        </w:rPr>
      </w:pPr>
      <w:r w:rsidRPr="00562A0E">
        <w:rPr>
          <w:rStyle w:val="normaltextrun"/>
          <w:rFonts w:ascii="Arial" w:hAnsi="Arial" w:cs="Arial"/>
          <w:u w:val="single"/>
        </w:rPr>
        <w:t xml:space="preserve">Quality </w:t>
      </w:r>
      <w:r w:rsidR="00CD20AE" w:rsidRPr="00562A0E">
        <w:rPr>
          <w:rStyle w:val="normaltextrun"/>
          <w:rFonts w:ascii="Arial" w:hAnsi="Arial" w:cs="Arial"/>
          <w:u w:val="single"/>
        </w:rPr>
        <w:t xml:space="preserve">Assurance </w:t>
      </w:r>
      <w:r w:rsidR="00E169AB" w:rsidRPr="00562A0E">
        <w:rPr>
          <w:rStyle w:val="normaltextrun"/>
          <w:rFonts w:ascii="Arial" w:hAnsi="Arial" w:cs="Arial"/>
          <w:u w:val="single"/>
        </w:rPr>
        <w:t>Update and Bite-Sized Learning</w:t>
      </w:r>
      <w:r w:rsidR="00CD20AE" w:rsidRPr="00562A0E">
        <w:rPr>
          <w:rStyle w:val="normaltextrun"/>
          <w:rFonts w:ascii="Arial" w:hAnsi="Arial" w:cs="Arial"/>
          <w:u w:val="single"/>
        </w:rPr>
        <w:t xml:space="preserve">- </w:t>
      </w:r>
      <w:r w:rsidR="00562A0E" w:rsidRPr="00562A0E">
        <w:rPr>
          <w:rStyle w:val="normaltextrun"/>
          <w:rFonts w:ascii="Arial" w:hAnsi="Arial" w:cs="Arial"/>
          <w:u w:val="single"/>
        </w:rPr>
        <w:t xml:space="preserve">(10-15 minutes) </w:t>
      </w:r>
      <w:r w:rsidR="00CD20AE" w:rsidRPr="00562A0E">
        <w:rPr>
          <w:rStyle w:val="normaltextrun"/>
          <w:rFonts w:ascii="Arial" w:hAnsi="Arial" w:cs="Arial"/>
          <w:u w:val="single"/>
        </w:rPr>
        <w:t>(</w:t>
      </w:r>
      <w:r w:rsidRPr="00562A0E">
        <w:rPr>
          <w:rStyle w:val="normaltextrun"/>
          <w:rFonts w:ascii="Arial" w:hAnsi="Arial" w:cs="Arial"/>
          <w:u w:val="single"/>
        </w:rPr>
        <w:t>Tayler</w:t>
      </w:r>
      <w:r w:rsidR="00CD20AE" w:rsidRPr="00562A0E">
        <w:rPr>
          <w:rStyle w:val="normaltextrun"/>
          <w:rFonts w:ascii="Arial" w:hAnsi="Arial" w:cs="Arial"/>
          <w:u w:val="single"/>
        </w:rPr>
        <w:t>)</w:t>
      </w:r>
      <w:bookmarkStart w:id="0" w:name="_GoBack"/>
      <w:bookmarkEnd w:id="0"/>
    </w:p>
    <w:p w14:paraId="2B1E27D5" w14:textId="1300A53F" w:rsidR="00392E24" w:rsidRPr="00562A0E" w:rsidRDefault="00392E24" w:rsidP="00392E24">
      <w:r w:rsidRPr="00562A0E">
        <w:rPr>
          <w:b/>
          <w:bCs/>
        </w:rPr>
        <w:t>Topic:</w:t>
      </w:r>
      <w:r w:rsidRPr="00562A0E">
        <w:t xml:space="preserve"> Collective Access</w:t>
      </w:r>
    </w:p>
    <w:p w14:paraId="54C0F504" w14:textId="3C90F9CB" w:rsidR="00392E24" w:rsidRPr="00562A0E" w:rsidRDefault="00392E24" w:rsidP="00392E24">
      <w:r w:rsidRPr="00562A0E">
        <w:rPr>
          <w:b/>
          <w:bCs/>
        </w:rPr>
        <w:t xml:space="preserve">Sins Invalid Definition: </w:t>
      </w:r>
      <w:hyperlink r:id="rId12" w:history="1">
        <w:r w:rsidRPr="00562A0E">
          <w:rPr>
            <w:rStyle w:val="Hyperlink"/>
          </w:rPr>
          <w:t>https://static1.squarespace.com/static/5bed3674f8370ad8c02efd9a/t/5f1f0783916d8a179c46126d/1595869064521/10_Principles_of_DJ-2ndEd.pdf</w:t>
        </w:r>
      </w:hyperlink>
    </w:p>
    <w:p w14:paraId="09848588" w14:textId="77777777" w:rsidR="00392E24" w:rsidRPr="00562A0E" w:rsidRDefault="00392E24" w:rsidP="00392E24">
      <w:pPr>
        <w:pStyle w:val="NoSpacing"/>
        <w:rPr>
          <w:b/>
          <w:bCs/>
        </w:rPr>
      </w:pPr>
      <w:r w:rsidRPr="00562A0E">
        <w:rPr>
          <w:b/>
          <w:bCs/>
        </w:rPr>
        <w:t>The Arc Minnesota Plain Language:</w:t>
      </w:r>
    </w:p>
    <w:p w14:paraId="3C03552C" w14:textId="77777777" w:rsidR="00392E24" w:rsidRPr="00562A0E" w:rsidRDefault="00E448ED" w:rsidP="00392E24">
      <w:pPr>
        <w:pStyle w:val="NoSpacing"/>
      </w:pPr>
      <w:hyperlink r:id="rId13" w:history="1">
        <w:r w:rsidR="00392E24" w:rsidRPr="00562A0E">
          <w:rPr>
            <w:rStyle w:val="Hyperlink"/>
          </w:rPr>
          <w:t>https://youtu.be/KDgA6xtMyc0?si=NmGUo4TZROeRQq7z</w:t>
        </w:r>
      </w:hyperlink>
      <w:r w:rsidR="00392E24" w:rsidRPr="00562A0E">
        <w:t xml:space="preserve"> </w:t>
      </w:r>
    </w:p>
    <w:p w14:paraId="66E75D9C" w14:textId="77777777" w:rsidR="00392E24" w:rsidRPr="00562A0E" w:rsidRDefault="00392E24" w:rsidP="00392E24">
      <w:pPr>
        <w:pStyle w:val="NoSpacing"/>
      </w:pPr>
    </w:p>
    <w:p w14:paraId="54FF27B3" w14:textId="77777777" w:rsidR="00392E24" w:rsidRPr="00562A0E" w:rsidRDefault="00392E24" w:rsidP="00392E24">
      <w:pPr>
        <w:rPr>
          <w:b/>
          <w:bCs/>
        </w:rPr>
      </w:pPr>
      <w:r w:rsidRPr="00562A0E">
        <w:rPr>
          <w:b/>
          <w:bCs/>
        </w:rPr>
        <w:t>Discussion Questions:</w:t>
      </w:r>
    </w:p>
    <w:p w14:paraId="5BA2EBCC" w14:textId="77777777" w:rsidR="00392E24" w:rsidRPr="00562A0E" w:rsidRDefault="00392E24" w:rsidP="00392E24">
      <w:pPr>
        <w:pStyle w:val="ListParagraph"/>
        <w:numPr>
          <w:ilvl w:val="1"/>
          <w:numId w:val="10"/>
        </w:numPr>
        <w:spacing w:line="252" w:lineRule="auto"/>
      </w:pPr>
      <w:r w:rsidRPr="00562A0E">
        <w:t>What are some common barriers that prevent people from accessing spaces and resources?</w:t>
      </w:r>
    </w:p>
    <w:p w14:paraId="143CCEEC" w14:textId="77777777" w:rsidR="00392E24" w:rsidRPr="00562A0E" w:rsidRDefault="00392E24" w:rsidP="00392E24">
      <w:pPr>
        <w:pStyle w:val="ListParagraph"/>
        <w:numPr>
          <w:ilvl w:val="1"/>
          <w:numId w:val="10"/>
        </w:numPr>
        <w:spacing w:line="252" w:lineRule="auto"/>
      </w:pPr>
      <w:r w:rsidRPr="00562A0E">
        <w:t>Why is it important to consider intersectionality when addressing accessibility needs?</w:t>
      </w:r>
    </w:p>
    <w:p w14:paraId="645B9BF8" w14:textId="439C3506" w:rsidR="00392E24" w:rsidRPr="00562A0E" w:rsidRDefault="00392E24" w:rsidP="00392E24">
      <w:pPr>
        <w:pStyle w:val="ListParagraph"/>
        <w:numPr>
          <w:ilvl w:val="1"/>
          <w:numId w:val="10"/>
        </w:numPr>
        <w:spacing w:line="252" w:lineRule="auto"/>
        <w:rPr>
          <w:rStyle w:val="normaltextrun"/>
        </w:rPr>
      </w:pPr>
      <w:r w:rsidRPr="00562A0E">
        <w:t>What steps can we take as a community to promote collective access and create more inclusive spaces?</w:t>
      </w:r>
    </w:p>
    <w:p w14:paraId="07D03EBC" w14:textId="62A4666E" w:rsidR="00DA1BDE" w:rsidRPr="00562A0E" w:rsidRDefault="00DA1BDE" w:rsidP="00CD20AE">
      <w:pPr>
        <w:pStyle w:val="ListParagraph"/>
        <w:numPr>
          <w:ilvl w:val="0"/>
          <w:numId w:val="10"/>
        </w:numPr>
        <w:spacing w:after="0" w:line="276" w:lineRule="auto"/>
        <w:rPr>
          <w:rStyle w:val="normaltextrun"/>
          <w:rFonts w:ascii="Arial" w:hAnsi="Arial" w:cs="Arial"/>
        </w:rPr>
      </w:pPr>
      <w:r w:rsidRPr="00562A0E">
        <w:rPr>
          <w:rStyle w:val="normaltextrun"/>
          <w:rFonts w:ascii="Arial" w:hAnsi="Arial" w:cs="Arial"/>
          <w:u w:val="single"/>
        </w:rPr>
        <w:t>Regional Capacity Building</w:t>
      </w:r>
      <w:r w:rsidR="00392E24" w:rsidRPr="00562A0E">
        <w:rPr>
          <w:rStyle w:val="normaltextrun"/>
          <w:rFonts w:ascii="Arial" w:hAnsi="Arial" w:cs="Arial"/>
          <w:u w:val="single"/>
        </w:rPr>
        <w:t xml:space="preserve"> Update</w:t>
      </w:r>
      <w:r w:rsidRPr="00562A0E">
        <w:rPr>
          <w:rStyle w:val="normaltextrun"/>
          <w:rFonts w:ascii="Arial" w:hAnsi="Arial" w:cs="Arial"/>
          <w:u w:val="single"/>
        </w:rPr>
        <w:t>- (Cortney) 5-10</w:t>
      </w:r>
      <w:r w:rsidR="00562A0E">
        <w:rPr>
          <w:rStyle w:val="normaltextrun"/>
          <w:rFonts w:ascii="Arial" w:hAnsi="Arial" w:cs="Arial"/>
          <w:u w:val="single"/>
        </w:rPr>
        <w:t>min</w:t>
      </w:r>
    </w:p>
    <w:p w14:paraId="7907818B" w14:textId="5FAA979E" w:rsidR="00625AF8" w:rsidRPr="00634F8B" w:rsidRDefault="00DA1BDE" w:rsidP="00815E26">
      <w:pPr>
        <w:pStyle w:val="ListParagraph"/>
        <w:numPr>
          <w:ilvl w:val="0"/>
          <w:numId w:val="10"/>
        </w:numPr>
        <w:spacing w:after="0" w:line="276" w:lineRule="auto"/>
        <w:rPr>
          <w:rStyle w:val="normaltextrun"/>
          <w:rFonts w:ascii="Arial" w:hAnsi="Arial" w:cs="Arial"/>
          <w:strike/>
        </w:rPr>
      </w:pPr>
      <w:r w:rsidRPr="00634F8B">
        <w:rPr>
          <w:rStyle w:val="normaltextrun"/>
          <w:rFonts w:ascii="Arial" w:hAnsi="Arial" w:cs="Arial"/>
          <w:strike/>
          <w:u w:val="single"/>
        </w:rPr>
        <w:t>MetroMove</w:t>
      </w:r>
      <w:r w:rsidR="00562A0E" w:rsidRPr="00634F8B">
        <w:rPr>
          <w:rStyle w:val="normaltextrun"/>
          <w:rFonts w:ascii="Arial" w:hAnsi="Arial" w:cs="Arial"/>
          <w:strike/>
          <w:u w:val="single"/>
        </w:rPr>
        <w:t xml:space="preserve"> Presentation- Tentative 5-10min</w:t>
      </w:r>
    </w:p>
    <w:p w14:paraId="4F189F97" w14:textId="03430B25" w:rsidR="00562A0E" w:rsidRDefault="00562A0E" w:rsidP="00562A0E">
      <w:pPr>
        <w:pStyle w:val="ListParagraph"/>
        <w:numPr>
          <w:ilvl w:val="0"/>
          <w:numId w:val="10"/>
        </w:numPr>
        <w:spacing w:line="276" w:lineRule="auto"/>
        <w:rPr>
          <w:rFonts w:ascii="Arial" w:hAnsi="Arial" w:cs="Arial"/>
          <w:u w:val="single"/>
        </w:rPr>
      </w:pPr>
      <w:r w:rsidRPr="00562A0E">
        <w:rPr>
          <w:rFonts w:ascii="Arial" w:hAnsi="Arial" w:cs="Arial"/>
          <w:u w:val="single"/>
        </w:rPr>
        <w:lastRenderedPageBreak/>
        <w:t xml:space="preserve">Personnel Updates on RQC </w:t>
      </w:r>
      <w:r>
        <w:rPr>
          <w:rFonts w:ascii="Arial" w:hAnsi="Arial" w:cs="Arial"/>
          <w:u w:val="single"/>
        </w:rPr>
        <w:t>(5min</w:t>
      </w:r>
      <w:r w:rsidRPr="00562A0E">
        <w:rPr>
          <w:rFonts w:ascii="Arial" w:hAnsi="Arial" w:cs="Arial"/>
          <w:u w:val="single"/>
        </w:rPr>
        <w:t>) (Elijah)</w:t>
      </w:r>
    </w:p>
    <w:p w14:paraId="4F697B56" w14:textId="5D4466EA" w:rsidR="00562A0E" w:rsidRPr="00562A0E" w:rsidRDefault="00562A0E" w:rsidP="00562A0E">
      <w:pPr>
        <w:pStyle w:val="ListParagraph"/>
        <w:numPr>
          <w:ilvl w:val="1"/>
          <w:numId w:val="10"/>
        </w:numPr>
        <w:spacing w:line="276" w:lineRule="auto"/>
        <w:rPr>
          <w:rFonts w:ascii="Arial" w:hAnsi="Arial" w:cs="Arial"/>
          <w:u w:val="single"/>
        </w:rPr>
      </w:pPr>
      <w:r>
        <w:rPr>
          <w:rFonts w:ascii="Arial" w:hAnsi="Arial" w:cs="Arial"/>
        </w:rPr>
        <w:t xml:space="preserve">Updating Membership w/ New Members </w:t>
      </w:r>
    </w:p>
    <w:p w14:paraId="5ECD112B" w14:textId="58E20C15" w:rsidR="009C4739" w:rsidRPr="00562A0E" w:rsidRDefault="00562A0E" w:rsidP="00562A0E">
      <w:pPr>
        <w:pStyle w:val="ListParagraph"/>
        <w:numPr>
          <w:ilvl w:val="0"/>
          <w:numId w:val="10"/>
        </w:numPr>
        <w:spacing w:after="0" w:line="276" w:lineRule="auto"/>
        <w:rPr>
          <w:rFonts w:ascii="Arial" w:hAnsi="Arial" w:cs="Arial"/>
          <w:u w:val="single"/>
        </w:rPr>
      </w:pPr>
      <w:r w:rsidRPr="00562A0E">
        <w:rPr>
          <w:rFonts w:ascii="Arial" w:hAnsi="Arial" w:cs="Arial"/>
          <w:u w:val="single"/>
        </w:rPr>
        <w:t>RQC Guidelines Review</w:t>
      </w:r>
      <w:r>
        <w:rPr>
          <w:rFonts w:ascii="Arial" w:hAnsi="Arial" w:cs="Arial"/>
          <w:u w:val="single"/>
        </w:rPr>
        <w:t xml:space="preserve"> (10min) (Kerri and Elijah)</w:t>
      </w:r>
    </w:p>
    <w:p w14:paraId="55B0B401" w14:textId="098D4F51" w:rsidR="00941ACC" w:rsidRPr="00562A0E" w:rsidRDefault="00941ACC" w:rsidP="00815E26">
      <w:pPr>
        <w:pStyle w:val="ListParagraph"/>
        <w:numPr>
          <w:ilvl w:val="0"/>
          <w:numId w:val="10"/>
        </w:numPr>
        <w:spacing w:after="0" w:line="276" w:lineRule="auto"/>
        <w:rPr>
          <w:rFonts w:ascii="Arial" w:hAnsi="Arial" w:cs="Arial"/>
          <w:u w:val="single"/>
        </w:rPr>
      </w:pPr>
      <w:r w:rsidRPr="00562A0E">
        <w:rPr>
          <w:rFonts w:ascii="Arial" w:hAnsi="Arial" w:cs="Arial"/>
          <w:u w:val="single"/>
        </w:rPr>
        <w:t>Event Recap</w:t>
      </w:r>
      <w:r w:rsidR="00562A0E">
        <w:rPr>
          <w:rFonts w:ascii="Arial" w:hAnsi="Arial" w:cs="Arial"/>
          <w:u w:val="single"/>
        </w:rPr>
        <w:t xml:space="preserve"> 2min (Elijah)</w:t>
      </w:r>
    </w:p>
    <w:p w14:paraId="40F3B042" w14:textId="23897F9C" w:rsidR="00941ACC" w:rsidRPr="00562A0E" w:rsidRDefault="00941ACC" w:rsidP="00941ACC">
      <w:pPr>
        <w:pStyle w:val="ListParagraph"/>
        <w:numPr>
          <w:ilvl w:val="1"/>
          <w:numId w:val="10"/>
        </w:numPr>
        <w:spacing w:after="0" w:line="276" w:lineRule="auto"/>
        <w:rPr>
          <w:rFonts w:ascii="Arial" w:hAnsi="Arial" w:cs="Arial"/>
        </w:rPr>
      </w:pPr>
      <w:r w:rsidRPr="00562A0E">
        <w:rPr>
          <w:rFonts w:ascii="Arial" w:hAnsi="Arial" w:cs="Arial"/>
        </w:rPr>
        <w:t>Accessibility Tour Recap</w:t>
      </w:r>
    </w:p>
    <w:p w14:paraId="6CF15ABC" w14:textId="688E7180" w:rsidR="00941ACC" w:rsidRPr="00562A0E" w:rsidRDefault="00941ACC" w:rsidP="00941ACC">
      <w:pPr>
        <w:pStyle w:val="ListParagraph"/>
        <w:numPr>
          <w:ilvl w:val="1"/>
          <w:numId w:val="10"/>
        </w:numPr>
        <w:spacing w:after="0" w:line="276" w:lineRule="auto"/>
        <w:rPr>
          <w:rFonts w:ascii="Arial" w:hAnsi="Arial" w:cs="Arial"/>
        </w:rPr>
      </w:pPr>
      <w:r w:rsidRPr="00562A0E">
        <w:rPr>
          <w:rFonts w:ascii="Arial" w:hAnsi="Arial" w:cs="Arial"/>
        </w:rPr>
        <w:t>Transportation Community Conversation Promo</w:t>
      </w:r>
    </w:p>
    <w:p w14:paraId="3BA5279F" w14:textId="37EB92DB" w:rsidR="00517D26" w:rsidRPr="00562A0E" w:rsidRDefault="00517D26" w:rsidP="00517D26">
      <w:pPr>
        <w:pStyle w:val="ListParagraph"/>
        <w:numPr>
          <w:ilvl w:val="0"/>
          <w:numId w:val="10"/>
        </w:numPr>
        <w:spacing w:after="0" w:line="276" w:lineRule="auto"/>
        <w:rPr>
          <w:rFonts w:ascii="Arial" w:hAnsi="Arial" w:cs="Arial"/>
        </w:rPr>
      </w:pPr>
      <w:r w:rsidRPr="00562A0E">
        <w:rPr>
          <w:rFonts w:ascii="Arial" w:hAnsi="Arial" w:cs="Arial"/>
          <w:u w:val="single"/>
        </w:rPr>
        <w:t>Updates on Rochester Projects</w:t>
      </w:r>
      <w:r w:rsidR="00562A0E">
        <w:rPr>
          <w:rFonts w:ascii="Arial" w:hAnsi="Arial" w:cs="Arial"/>
          <w:u w:val="single"/>
        </w:rPr>
        <w:t xml:space="preserve"> 5-10min (Elijah)</w:t>
      </w:r>
    </w:p>
    <w:p w14:paraId="08B080D5" w14:textId="46EC4677" w:rsidR="00517D26" w:rsidRPr="00562A0E" w:rsidRDefault="00562A0E" w:rsidP="00517D26">
      <w:pPr>
        <w:pStyle w:val="ListParagraph"/>
        <w:numPr>
          <w:ilvl w:val="1"/>
          <w:numId w:val="10"/>
        </w:numPr>
        <w:spacing w:after="0" w:line="276" w:lineRule="auto"/>
        <w:rPr>
          <w:rFonts w:ascii="Arial" w:hAnsi="Arial" w:cs="Arial"/>
        </w:rPr>
      </w:pPr>
      <w:r>
        <w:rPr>
          <w:rFonts w:ascii="Arial" w:hAnsi="Arial" w:cs="Arial"/>
        </w:rPr>
        <w:t xml:space="preserve">How do we get more people with experience with disability into the planning committees, on boards of programs, </w:t>
      </w:r>
    </w:p>
    <w:p w14:paraId="125F269B" w14:textId="48A9039A" w:rsidR="007346E4" w:rsidRPr="00562A0E" w:rsidRDefault="00B738F5" w:rsidP="007346E4">
      <w:pPr>
        <w:pStyle w:val="ListParagraph"/>
        <w:numPr>
          <w:ilvl w:val="2"/>
          <w:numId w:val="10"/>
        </w:numPr>
        <w:spacing w:after="0" w:line="276" w:lineRule="auto"/>
        <w:rPr>
          <w:rFonts w:ascii="Arial" w:hAnsi="Arial" w:cs="Arial"/>
        </w:rPr>
      </w:pPr>
      <w:r w:rsidRPr="00562A0E">
        <w:rPr>
          <w:rFonts w:ascii="Arial" w:hAnsi="Arial" w:cs="Arial"/>
        </w:rPr>
        <w:t>Parks and Recreation</w:t>
      </w:r>
    </w:p>
    <w:p w14:paraId="16FC07A2" w14:textId="122543EF" w:rsidR="00B738F5" w:rsidRPr="00562A0E" w:rsidRDefault="00E448ED" w:rsidP="00B738F5">
      <w:pPr>
        <w:pStyle w:val="ListParagraph"/>
        <w:numPr>
          <w:ilvl w:val="3"/>
          <w:numId w:val="10"/>
        </w:numPr>
        <w:spacing w:after="0" w:line="276" w:lineRule="auto"/>
        <w:rPr>
          <w:rFonts w:ascii="Arial" w:hAnsi="Arial" w:cs="Arial"/>
        </w:rPr>
      </w:pPr>
      <w:hyperlink r:id="rId14" w:history="1">
        <w:r w:rsidR="00B738F5" w:rsidRPr="00562A0E">
          <w:rPr>
            <w:rStyle w:val="Hyperlink"/>
            <w:rFonts w:ascii="Arial" w:hAnsi="Arial" w:cs="Arial"/>
          </w:rPr>
          <w:t>City of Rochester- AccessABLE</w:t>
        </w:r>
      </w:hyperlink>
    </w:p>
    <w:p w14:paraId="350067DB" w14:textId="1CC55B32" w:rsidR="009F1F09" w:rsidRPr="00562A0E" w:rsidRDefault="009F1F09" w:rsidP="009F1F09">
      <w:pPr>
        <w:pStyle w:val="ListParagraph"/>
        <w:numPr>
          <w:ilvl w:val="4"/>
          <w:numId w:val="10"/>
        </w:numPr>
        <w:spacing w:after="0" w:line="276" w:lineRule="auto"/>
        <w:rPr>
          <w:rFonts w:ascii="Arial" w:hAnsi="Arial" w:cs="Arial"/>
        </w:rPr>
      </w:pPr>
      <w:r w:rsidRPr="00562A0E">
        <w:rPr>
          <w:rFonts w:ascii="Arial" w:hAnsi="Arial" w:cs="Arial"/>
        </w:rPr>
        <w:t>Overview of different opportunities</w:t>
      </w:r>
    </w:p>
    <w:p w14:paraId="20471302" w14:textId="180B97B2" w:rsidR="000F4F34" w:rsidRPr="00562A0E" w:rsidRDefault="009F1F09" w:rsidP="009F1F09">
      <w:pPr>
        <w:pStyle w:val="ListParagraph"/>
        <w:numPr>
          <w:ilvl w:val="4"/>
          <w:numId w:val="10"/>
        </w:numPr>
        <w:spacing w:after="0" w:line="276" w:lineRule="auto"/>
        <w:rPr>
          <w:rFonts w:ascii="Arial" w:hAnsi="Arial" w:cs="Arial"/>
        </w:rPr>
      </w:pPr>
      <w:r w:rsidRPr="00562A0E">
        <w:rPr>
          <w:rFonts w:ascii="Arial" w:hAnsi="Arial" w:cs="Arial"/>
        </w:rPr>
        <w:t>Contact</w:t>
      </w:r>
      <w:r w:rsidR="000F4F34" w:rsidRPr="00562A0E">
        <w:rPr>
          <w:rFonts w:ascii="Arial" w:hAnsi="Arial" w:cs="Arial"/>
        </w:rPr>
        <w:t xml:space="preserve">: </w:t>
      </w:r>
      <w:hyperlink r:id="rId15" w:history="1">
        <w:r w:rsidR="000F4F34" w:rsidRPr="00562A0E">
          <w:rPr>
            <w:rStyle w:val="Hyperlink"/>
            <w:rFonts w:ascii="Arial" w:hAnsi="Arial" w:cs="Arial"/>
          </w:rPr>
          <w:t>Sue Miller, AccessABLE Recreation Coordinator</w:t>
        </w:r>
      </w:hyperlink>
    </w:p>
    <w:p w14:paraId="44B60203" w14:textId="465908AE" w:rsidR="009F1F09" w:rsidRPr="00562A0E" w:rsidRDefault="009F1F09" w:rsidP="009F1F09">
      <w:pPr>
        <w:pStyle w:val="ListParagraph"/>
        <w:numPr>
          <w:ilvl w:val="4"/>
          <w:numId w:val="10"/>
        </w:numPr>
        <w:spacing w:after="0" w:line="276" w:lineRule="auto"/>
        <w:rPr>
          <w:rFonts w:ascii="Arial" w:hAnsi="Arial" w:cs="Arial"/>
        </w:rPr>
      </w:pPr>
      <w:r w:rsidRPr="00562A0E">
        <w:rPr>
          <w:rFonts w:ascii="Arial" w:hAnsi="Arial" w:cs="Arial"/>
        </w:rPr>
        <w:t>For project design input, Sue recommends attending Public Forums the city hosts. Sue also welcomes people to reach out to her directly with suggestions, everything from project ideas to individualized concerns or questions on how to register.</w:t>
      </w:r>
    </w:p>
    <w:p w14:paraId="62E3A171" w14:textId="66150F9B" w:rsidR="009B6907" w:rsidRPr="00562A0E" w:rsidRDefault="000D2D37" w:rsidP="00B738F5">
      <w:pPr>
        <w:pStyle w:val="ListParagraph"/>
        <w:numPr>
          <w:ilvl w:val="3"/>
          <w:numId w:val="10"/>
        </w:numPr>
        <w:spacing w:after="0" w:line="276" w:lineRule="auto"/>
        <w:rPr>
          <w:rFonts w:ascii="Arial" w:hAnsi="Arial" w:cs="Arial"/>
        </w:rPr>
      </w:pPr>
      <w:r w:rsidRPr="00562A0E">
        <w:rPr>
          <w:rFonts w:ascii="Arial" w:hAnsi="Arial" w:cs="Arial"/>
        </w:rPr>
        <w:t xml:space="preserve">Wabasha and Houston </w:t>
      </w:r>
      <w:r w:rsidR="000F4F34" w:rsidRPr="00562A0E">
        <w:rPr>
          <w:rFonts w:ascii="Arial" w:hAnsi="Arial" w:cs="Arial"/>
        </w:rPr>
        <w:t xml:space="preserve">(Caledonia) </w:t>
      </w:r>
      <w:r w:rsidRPr="00562A0E">
        <w:rPr>
          <w:rFonts w:ascii="Arial" w:hAnsi="Arial" w:cs="Arial"/>
        </w:rPr>
        <w:t>Counties</w:t>
      </w:r>
      <w:r w:rsidR="000F4F34" w:rsidRPr="00562A0E">
        <w:rPr>
          <w:rFonts w:ascii="Arial" w:hAnsi="Arial" w:cs="Arial"/>
        </w:rPr>
        <w:t xml:space="preserve"> have been reached out to, but obviously have less robust Parks and Rec departments</w:t>
      </w:r>
    </w:p>
    <w:p w14:paraId="365F5751" w14:textId="631EC5EB" w:rsidR="007346E4" w:rsidRPr="00562A0E" w:rsidRDefault="009F1F09" w:rsidP="007346E4">
      <w:pPr>
        <w:pStyle w:val="ListParagraph"/>
        <w:numPr>
          <w:ilvl w:val="2"/>
          <w:numId w:val="10"/>
        </w:numPr>
        <w:spacing w:after="0" w:line="276" w:lineRule="auto"/>
        <w:rPr>
          <w:rFonts w:ascii="Arial" w:hAnsi="Arial" w:cs="Arial"/>
        </w:rPr>
      </w:pPr>
      <w:r w:rsidRPr="00562A0E">
        <w:rPr>
          <w:rFonts w:ascii="Arial" w:hAnsi="Arial" w:cs="Arial"/>
        </w:rPr>
        <w:t>Housing</w:t>
      </w:r>
      <w:r w:rsidR="00B931CC" w:rsidRPr="00562A0E">
        <w:rPr>
          <w:rFonts w:ascii="Arial" w:hAnsi="Arial" w:cs="Arial"/>
        </w:rPr>
        <w:t xml:space="preserve"> Programs for Rochester Meeting</w:t>
      </w:r>
    </w:p>
    <w:p w14:paraId="2E9BB8D7" w14:textId="2260C6BD" w:rsidR="00562A0E" w:rsidRPr="00562A0E" w:rsidRDefault="00562A0E" w:rsidP="00562A0E">
      <w:pPr>
        <w:pStyle w:val="ListParagraph"/>
        <w:numPr>
          <w:ilvl w:val="0"/>
          <w:numId w:val="10"/>
        </w:numPr>
        <w:spacing w:after="0" w:line="276" w:lineRule="auto"/>
        <w:rPr>
          <w:rFonts w:ascii="Arial" w:hAnsi="Arial" w:cs="Arial"/>
          <w:u w:val="single"/>
        </w:rPr>
      </w:pPr>
      <w:r w:rsidRPr="00562A0E">
        <w:rPr>
          <w:rFonts w:ascii="Arial" w:hAnsi="Arial" w:cs="Arial"/>
          <w:u w:val="single"/>
        </w:rPr>
        <w:t>Workgroup Share-Outs</w:t>
      </w:r>
    </w:p>
    <w:p w14:paraId="75B4F5B5" w14:textId="68E044A1" w:rsidR="00562A0E" w:rsidRPr="00562A0E" w:rsidRDefault="00562A0E" w:rsidP="00562A0E">
      <w:pPr>
        <w:pStyle w:val="ListParagraph"/>
        <w:numPr>
          <w:ilvl w:val="1"/>
          <w:numId w:val="10"/>
        </w:numPr>
        <w:spacing w:after="0" w:line="276" w:lineRule="auto"/>
        <w:rPr>
          <w:rFonts w:ascii="Arial" w:hAnsi="Arial" w:cs="Arial"/>
        </w:rPr>
      </w:pPr>
      <w:r w:rsidRPr="00562A0E">
        <w:rPr>
          <w:rFonts w:ascii="Arial" w:hAnsi="Arial" w:cs="Arial"/>
        </w:rPr>
        <w:t>Transportation</w:t>
      </w:r>
    </w:p>
    <w:p w14:paraId="7EB5B824" w14:textId="67716884" w:rsidR="00562A0E" w:rsidRPr="00562A0E" w:rsidRDefault="00562A0E" w:rsidP="00562A0E">
      <w:pPr>
        <w:pStyle w:val="ListParagraph"/>
        <w:numPr>
          <w:ilvl w:val="1"/>
          <w:numId w:val="10"/>
        </w:numPr>
        <w:spacing w:after="0" w:line="276" w:lineRule="auto"/>
        <w:rPr>
          <w:rFonts w:ascii="Arial" w:hAnsi="Arial" w:cs="Arial"/>
        </w:rPr>
      </w:pPr>
      <w:r w:rsidRPr="00562A0E">
        <w:rPr>
          <w:rFonts w:ascii="Arial" w:hAnsi="Arial" w:cs="Arial"/>
        </w:rPr>
        <w:t>Housing</w:t>
      </w:r>
    </w:p>
    <w:p w14:paraId="04C37EDA" w14:textId="5422E3C0" w:rsidR="00562A0E" w:rsidRPr="00562A0E" w:rsidRDefault="00562A0E" w:rsidP="00562A0E">
      <w:pPr>
        <w:pStyle w:val="ListParagraph"/>
        <w:numPr>
          <w:ilvl w:val="1"/>
          <w:numId w:val="10"/>
        </w:numPr>
        <w:spacing w:after="0" w:line="276" w:lineRule="auto"/>
        <w:rPr>
          <w:rFonts w:ascii="Arial" w:hAnsi="Arial" w:cs="Arial"/>
        </w:rPr>
      </w:pPr>
      <w:r w:rsidRPr="00562A0E">
        <w:rPr>
          <w:rFonts w:ascii="Arial" w:hAnsi="Arial" w:cs="Arial"/>
        </w:rPr>
        <w:t>Culture of Safety</w:t>
      </w:r>
    </w:p>
    <w:p w14:paraId="59882AE5" w14:textId="27FF5F86" w:rsidR="00562A0E" w:rsidRPr="00562A0E" w:rsidRDefault="00562A0E" w:rsidP="00562A0E">
      <w:pPr>
        <w:pStyle w:val="ListParagraph"/>
        <w:numPr>
          <w:ilvl w:val="1"/>
          <w:numId w:val="10"/>
        </w:numPr>
        <w:spacing w:after="0" w:line="276" w:lineRule="auto"/>
        <w:rPr>
          <w:rFonts w:ascii="Arial" w:hAnsi="Arial" w:cs="Arial"/>
        </w:rPr>
      </w:pPr>
      <w:r w:rsidRPr="00562A0E">
        <w:rPr>
          <w:rFonts w:ascii="Arial" w:hAnsi="Arial" w:cs="Arial"/>
        </w:rPr>
        <w:t>Workforce Shortage</w:t>
      </w:r>
    </w:p>
    <w:p w14:paraId="592289D4" w14:textId="238B8AB4" w:rsidR="00990952" w:rsidRPr="00562A0E" w:rsidRDefault="00A50570" w:rsidP="00815E26">
      <w:pPr>
        <w:spacing w:line="276" w:lineRule="auto"/>
        <w:rPr>
          <w:rFonts w:ascii="Arial" w:eastAsia="Arial" w:hAnsi="Arial" w:cs="Arial"/>
          <w:i/>
          <w:u w:val="single"/>
        </w:rPr>
      </w:pPr>
      <w:r w:rsidRPr="00562A0E">
        <w:rPr>
          <w:rFonts w:ascii="Arial" w:eastAsia="Arial" w:hAnsi="Arial" w:cs="Arial"/>
          <w:i/>
          <w:u w:val="single"/>
        </w:rPr>
        <w:t>Upcoming Meetings</w:t>
      </w:r>
      <w:r w:rsidR="00EE24BD" w:rsidRPr="00562A0E">
        <w:rPr>
          <w:rFonts w:ascii="Arial" w:eastAsia="Arial" w:hAnsi="Arial" w:cs="Arial"/>
          <w:i/>
          <w:u w:val="single"/>
        </w:rPr>
        <w:t>/Events</w:t>
      </w:r>
      <w:r w:rsidRPr="00562A0E">
        <w:rPr>
          <w:rFonts w:ascii="Arial" w:eastAsia="Arial" w:hAnsi="Arial" w:cs="Arial"/>
          <w:i/>
          <w:u w:val="single"/>
        </w:rPr>
        <w:t>:</w:t>
      </w:r>
    </w:p>
    <w:p w14:paraId="27C81698" w14:textId="61D24916" w:rsidR="00522677" w:rsidRPr="00562A0E" w:rsidRDefault="000F4F34" w:rsidP="000F4F34">
      <w:pPr>
        <w:pStyle w:val="ListParagraph"/>
        <w:numPr>
          <w:ilvl w:val="0"/>
          <w:numId w:val="39"/>
        </w:numPr>
        <w:spacing w:line="276" w:lineRule="auto"/>
      </w:pPr>
      <w:r w:rsidRPr="00562A0E">
        <w:t>Transportation Workgroup:</w:t>
      </w:r>
      <w:r w:rsidR="00562A0E">
        <w:t xml:space="preserve"> May 28</w:t>
      </w:r>
      <w:r w:rsidR="00562A0E" w:rsidRPr="00562A0E">
        <w:rPr>
          <w:vertAlign w:val="superscript"/>
        </w:rPr>
        <w:t>th</w:t>
      </w:r>
      <w:r w:rsidR="00562A0E">
        <w:t>, 1-2pm</w:t>
      </w:r>
    </w:p>
    <w:p w14:paraId="5FC3C9BC" w14:textId="1C15265B" w:rsidR="000F4F34" w:rsidRPr="00562A0E" w:rsidRDefault="000F4F34" w:rsidP="000F4F34">
      <w:pPr>
        <w:pStyle w:val="ListParagraph"/>
        <w:numPr>
          <w:ilvl w:val="0"/>
          <w:numId w:val="39"/>
        </w:numPr>
        <w:spacing w:line="276" w:lineRule="auto"/>
      </w:pPr>
      <w:r w:rsidRPr="00562A0E">
        <w:t>Executive Team Meetings:</w:t>
      </w:r>
      <w:r w:rsidR="00562A0E">
        <w:t xml:space="preserve"> June 6</w:t>
      </w:r>
      <w:r w:rsidR="00562A0E" w:rsidRPr="00562A0E">
        <w:rPr>
          <w:vertAlign w:val="superscript"/>
        </w:rPr>
        <w:t>th</w:t>
      </w:r>
      <w:r w:rsidR="00562A0E">
        <w:t>, 2-3pm</w:t>
      </w:r>
    </w:p>
    <w:p w14:paraId="65358971" w14:textId="3BF07E14" w:rsidR="000F4F34" w:rsidRPr="00562A0E" w:rsidRDefault="000F4F34" w:rsidP="000F4F34">
      <w:pPr>
        <w:pStyle w:val="ListParagraph"/>
        <w:numPr>
          <w:ilvl w:val="0"/>
          <w:numId w:val="39"/>
        </w:numPr>
        <w:spacing w:line="276" w:lineRule="auto"/>
      </w:pPr>
      <w:r w:rsidRPr="00562A0E">
        <w:t>Housing Workgroup:</w:t>
      </w:r>
      <w:r w:rsidR="00562A0E">
        <w:t xml:space="preserve"> June 13</w:t>
      </w:r>
      <w:r w:rsidR="00562A0E" w:rsidRPr="00562A0E">
        <w:rPr>
          <w:vertAlign w:val="superscript"/>
        </w:rPr>
        <w:t>th</w:t>
      </w:r>
      <w:r w:rsidR="00562A0E">
        <w:t>, 3:30-4:30pm</w:t>
      </w:r>
    </w:p>
    <w:p w14:paraId="08D6E06D" w14:textId="44D7E4B8" w:rsidR="000F4F34" w:rsidRPr="00562A0E" w:rsidRDefault="009F1F09" w:rsidP="000F4F34">
      <w:pPr>
        <w:pStyle w:val="ListParagraph"/>
        <w:numPr>
          <w:ilvl w:val="0"/>
          <w:numId w:val="39"/>
        </w:numPr>
        <w:spacing w:line="276" w:lineRule="auto"/>
      </w:pPr>
      <w:r w:rsidRPr="00562A0E">
        <w:t>Culture of Safety DAG:</w:t>
      </w:r>
      <w:r w:rsidR="00562A0E">
        <w:t xml:space="preserve"> May 22</w:t>
      </w:r>
      <w:r w:rsidR="00562A0E" w:rsidRPr="00562A0E">
        <w:rPr>
          <w:vertAlign w:val="superscript"/>
        </w:rPr>
        <w:t>nd</w:t>
      </w:r>
      <w:r w:rsidR="00562A0E">
        <w:t xml:space="preserve">, 2-3pm </w:t>
      </w:r>
    </w:p>
    <w:p w14:paraId="24F36CA4" w14:textId="26118F50" w:rsidR="009F1F09" w:rsidRDefault="009F1F09" w:rsidP="000F4F34">
      <w:pPr>
        <w:pStyle w:val="ListParagraph"/>
        <w:numPr>
          <w:ilvl w:val="0"/>
          <w:numId w:val="39"/>
        </w:numPr>
        <w:spacing w:line="276" w:lineRule="auto"/>
      </w:pPr>
      <w:r w:rsidRPr="00562A0E">
        <w:t>Statewide Workforce Shortage:</w:t>
      </w:r>
      <w:r w:rsidR="00562A0E">
        <w:t xml:space="preserve">  June 27</w:t>
      </w:r>
      <w:r w:rsidR="00562A0E" w:rsidRPr="00562A0E">
        <w:rPr>
          <w:vertAlign w:val="superscript"/>
        </w:rPr>
        <w:t>th</w:t>
      </w:r>
      <w:r w:rsidR="00562A0E">
        <w:t>, 10-11am</w:t>
      </w:r>
    </w:p>
    <w:p w14:paraId="0AB3A856" w14:textId="5E97948F" w:rsidR="00BC7FA5" w:rsidRPr="00562A0E" w:rsidRDefault="00BC7FA5" w:rsidP="000F4F34">
      <w:pPr>
        <w:pStyle w:val="ListParagraph"/>
        <w:numPr>
          <w:ilvl w:val="0"/>
          <w:numId w:val="39"/>
        </w:numPr>
        <w:spacing w:line="276" w:lineRule="auto"/>
      </w:pPr>
      <w:r>
        <w:t>RQC June Meeting: 6/20, 12-1:30pm</w:t>
      </w:r>
    </w:p>
    <w:p w14:paraId="040F09C7" w14:textId="2A5AA34C" w:rsidR="00CB48E2" w:rsidRPr="00CB48E2" w:rsidRDefault="00CB48E2" w:rsidP="003C09C4">
      <w:pPr>
        <w:spacing w:line="276" w:lineRule="auto"/>
        <w:rPr>
          <w:rFonts w:ascii="Arial" w:eastAsia="Arial" w:hAnsi="Arial" w:cs="Arial"/>
          <w:color w:val="7030A0"/>
        </w:rPr>
      </w:pPr>
    </w:p>
    <w:sectPr w:rsidR="00CB48E2" w:rsidRPr="00CB48E2" w:rsidSect="00F3204E">
      <w:headerReference w:type="default" r:id="rId16"/>
      <w:pgSz w:w="12240" w:h="15840"/>
      <w:pgMar w:top="1440" w:right="1440" w:bottom="1440" w:left="1440" w:header="2160"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67881" w14:textId="77777777" w:rsidR="00F70F56" w:rsidRDefault="00F70F56" w:rsidP="006217B1">
      <w:pPr>
        <w:spacing w:after="0" w:line="240" w:lineRule="auto"/>
      </w:pPr>
      <w:r>
        <w:separator/>
      </w:r>
    </w:p>
  </w:endnote>
  <w:endnote w:type="continuationSeparator" w:id="0">
    <w:p w14:paraId="04B87EE7" w14:textId="77777777" w:rsidR="00F70F56" w:rsidRDefault="00F70F56" w:rsidP="006217B1">
      <w:pPr>
        <w:spacing w:after="0" w:line="240" w:lineRule="auto"/>
      </w:pPr>
      <w:r>
        <w:continuationSeparator/>
      </w:r>
    </w:p>
  </w:endnote>
  <w:endnote w:type="continuationNotice" w:id="1">
    <w:p w14:paraId="78DBA98B" w14:textId="77777777" w:rsidR="00326477" w:rsidRDefault="00326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A61A2" w14:textId="77777777" w:rsidR="00F70F56" w:rsidRDefault="00F70F56" w:rsidP="006217B1">
      <w:pPr>
        <w:spacing w:after="0" w:line="240" w:lineRule="auto"/>
      </w:pPr>
      <w:r>
        <w:separator/>
      </w:r>
    </w:p>
  </w:footnote>
  <w:footnote w:type="continuationSeparator" w:id="0">
    <w:p w14:paraId="3DE30C48" w14:textId="77777777" w:rsidR="00F70F56" w:rsidRDefault="00F70F56" w:rsidP="006217B1">
      <w:pPr>
        <w:spacing w:after="0" w:line="240" w:lineRule="auto"/>
      </w:pPr>
      <w:r>
        <w:continuationSeparator/>
      </w:r>
    </w:p>
  </w:footnote>
  <w:footnote w:type="continuationNotice" w:id="1">
    <w:p w14:paraId="744470D3" w14:textId="77777777" w:rsidR="00326477" w:rsidRDefault="00326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A6E1" w14:textId="77777777" w:rsidR="00F70F56" w:rsidRDefault="00F70F56">
    <w:pPr>
      <w:pStyle w:val="Header"/>
    </w:pPr>
    <w:r>
      <w:rPr>
        <w:noProof/>
      </w:rPr>
      <w:drawing>
        <wp:anchor distT="0" distB="0" distL="114300" distR="114300" simplePos="0" relativeHeight="251658240" behindDoc="1" locked="0" layoutInCell="1" allowOverlap="1" wp14:anchorId="1FE21BC0" wp14:editId="404F66A6">
          <wp:simplePos x="0" y="0"/>
          <wp:positionH relativeFrom="page">
            <wp:align>left</wp:align>
          </wp:positionH>
          <wp:positionV relativeFrom="page">
            <wp:align>top</wp:align>
          </wp:positionV>
          <wp:extent cx="7818120" cy="1012240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QC Letterhead Template- Region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D5"/>
    <w:multiLevelType w:val="multilevel"/>
    <w:tmpl w:val="FD0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B766A"/>
    <w:multiLevelType w:val="multilevel"/>
    <w:tmpl w:val="267EF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EED90"/>
    <w:multiLevelType w:val="hybridMultilevel"/>
    <w:tmpl w:val="B718AFE6"/>
    <w:lvl w:ilvl="0" w:tplc="97CACD3A">
      <w:start w:val="1"/>
      <w:numFmt w:val="bullet"/>
      <w:lvlText w:val=""/>
      <w:lvlJc w:val="left"/>
      <w:pPr>
        <w:ind w:left="720" w:hanging="360"/>
      </w:pPr>
      <w:rPr>
        <w:rFonts w:ascii="Symbol" w:hAnsi="Symbol" w:hint="default"/>
      </w:rPr>
    </w:lvl>
    <w:lvl w:ilvl="1" w:tplc="C332FCFC">
      <w:start w:val="1"/>
      <w:numFmt w:val="bullet"/>
      <w:lvlText w:val="o"/>
      <w:lvlJc w:val="left"/>
      <w:pPr>
        <w:ind w:left="1440" w:hanging="360"/>
      </w:pPr>
      <w:rPr>
        <w:rFonts w:ascii="Courier New" w:hAnsi="Courier New" w:hint="default"/>
      </w:rPr>
    </w:lvl>
    <w:lvl w:ilvl="2" w:tplc="E0DCEBDA">
      <w:start w:val="1"/>
      <w:numFmt w:val="bullet"/>
      <w:lvlText w:val=""/>
      <w:lvlJc w:val="left"/>
      <w:pPr>
        <w:ind w:left="2160" w:hanging="360"/>
      </w:pPr>
      <w:rPr>
        <w:rFonts w:ascii="Wingdings" w:hAnsi="Wingdings" w:hint="default"/>
      </w:rPr>
    </w:lvl>
    <w:lvl w:ilvl="3" w:tplc="AA4CAA54">
      <w:start w:val="1"/>
      <w:numFmt w:val="bullet"/>
      <w:lvlText w:val=""/>
      <w:lvlJc w:val="left"/>
      <w:pPr>
        <w:ind w:left="2880" w:hanging="360"/>
      </w:pPr>
      <w:rPr>
        <w:rFonts w:ascii="Symbol" w:hAnsi="Symbol" w:hint="default"/>
      </w:rPr>
    </w:lvl>
    <w:lvl w:ilvl="4" w:tplc="DE68C856">
      <w:start w:val="1"/>
      <w:numFmt w:val="bullet"/>
      <w:lvlText w:val="o"/>
      <w:lvlJc w:val="left"/>
      <w:pPr>
        <w:ind w:left="3600" w:hanging="360"/>
      </w:pPr>
      <w:rPr>
        <w:rFonts w:ascii="Courier New" w:hAnsi="Courier New" w:hint="default"/>
      </w:rPr>
    </w:lvl>
    <w:lvl w:ilvl="5" w:tplc="43FA2EE8">
      <w:start w:val="1"/>
      <w:numFmt w:val="bullet"/>
      <w:lvlText w:val=""/>
      <w:lvlJc w:val="left"/>
      <w:pPr>
        <w:ind w:left="4320" w:hanging="360"/>
      </w:pPr>
      <w:rPr>
        <w:rFonts w:ascii="Wingdings" w:hAnsi="Wingdings" w:hint="default"/>
      </w:rPr>
    </w:lvl>
    <w:lvl w:ilvl="6" w:tplc="D8E67DE4">
      <w:start w:val="1"/>
      <w:numFmt w:val="bullet"/>
      <w:lvlText w:val=""/>
      <w:lvlJc w:val="left"/>
      <w:pPr>
        <w:ind w:left="5040" w:hanging="360"/>
      </w:pPr>
      <w:rPr>
        <w:rFonts w:ascii="Symbol" w:hAnsi="Symbol" w:hint="default"/>
      </w:rPr>
    </w:lvl>
    <w:lvl w:ilvl="7" w:tplc="F932B220">
      <w:start w:val="1"/>
      <w:numFmt w:val="bullet"/>
      <w:lvlText w:val="o"/>
      <w:lvlJc w:val="left"/>
      <w:pPr>
        <w:ind w:left="5760" w:hanging="360"/>
      </w:pPr>
      <w:rPr>
        <w:rFonts w:ascii="Courier New" w:hAnsi="Courier New" w:hint="default"/>
      </w:rPr>
    </w:lvl>
    <w:lvl w:ilvl="8" w:tplc="E63649F2">
      <w:start w:val="1"/>
      <w:numFmt w:val="bullet"/>
      <w:lvlText w:val=""/>
      <w:lvlJc w:val="left"/>
      <w:pPr>
        <w:ind w:left="6480" w:hanging="360"/>
      </w:pPr>
      <w:rPr>
        <w:rFonts w:ascii="Wingdings" w:hAnsi="Wingdings" w:hint="default"/>
      </w:rPr>
    </w:lvl>
  </w:abstractNum>
  <w:abstractNum w:abstractNumId="3" w15:restartNumberingAfterBreak="0">
    <w:nsid w:val="0F0C7B36"/>
    <w:multiLevelType w:val="multilevel"/>
    <w:tmpl w:val="421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85E41"/>
    <w:multiLevelType w:val="hybridMultilevel"/>
    <w:tmpl w:val="7E5E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20E19"/>
    <w:multiLevelType w:val="multilevel"/>
    <w:tmpl w:val="904880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E70FAB"/>
    <w:multiLevelType w:val="multilevel"/>
    <w:tmpl w:val="50E6F730"/>
    <w:lvl w:ilvl="0">
      <w:start w:val="1"/>
      <w:numFmt w:val="decimal"/>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92D4CB"/>
    <w:multiLevelType w:val="hybridMultilevel"/>
    <w:tmpl w:val="ECB0C5B6"/>
    <w:lvl w:ilvl="0" w:tplc="86C4B00A">
      <w:start w:val="1"/>
      <w:numFmt w:val="bullet"/>
      <w:lvlText w:val=""/>
      <w:lvlJc w:val="left"/>
      <w:pPr>
        <w:ind w:left="720" w:hanging="360"/>
      </w:pPr>
      <w:rPr>
        <w:rFonts w:ascii="Symbol" w:hAnsi="Symbol" w:hint="default"/>
      </w:rPr>
    </w:lvl>
    <w:lvl w:ilvl="1" w:tplc="22E87C36">
      <w:start w:val="1"/>
      <w:numFmt w:val="bullet"/>
      <w:lvlText w:val="o"/>
      <w:lvlJc w:val="left"/>
      <w:pPr>
        <w:ind w:left="1440" w:hanging="360"/>
      </w:pPr>
      <w:rPr>
        <w:rFonts w:ascii="Courier New" w:hAnsi="Courier New" w:hint="default"/>
      </w:rPr>
    </w:lvl>
    <w:lvl w:ilvl="2" w:tplc="ABCA0EE6">
      <w:start w:val="1"/>
      <w:numFmt w:val="bullet"/>
      <w:lvlText w:val=""/>
      <w:lvlJc w:val="left"/>
      <w:pPr>
        <w:ind w:left="2160" w:hanging="360"/>
      </w:pPr>
      <w:rPr>
        <w:rFonts w:ascii="Wingdings" w:hAnsi="Wingdings" w:hint="default"/>
      </w:rPr>
    </w:lvl>
    <w:lvl w:ilvl="3" w:tplc="E35A9A74">
      <w:start w:val="1"/>
      <w:numFmt w:val="bullet"/>
      <w:lvlText w:val=""/>
      <w:lvlJc w:val="left"/>
      <w:pPr>
        <w:ind w:left="2880" w:hanging="360"/>
      </w:pPr>
      <w:rPr>
        <w:rFonts w:ascii="Symbol" w:hAnsi="Symbol" w:hint="default"/>
      </w:rPr>
    </w:lvl>
    <w:lvl w:ilvl="4" w:tplc="FAAAFD16">
      <w:start w:val="1"/>
      <w:numFmt w:val="bullet"/>
      <w:lvlText w:val="o"/>
      <w:lvlJc w:val="left"/>
      <w:pPr>
        <w:ind w:left="3600" w:hanging="360"/>
      </w:pPr>
      <w:rPr>
        <w:rFonts w:ascii="Courier New" w:hAnsi="Courier New" w:hint="default"/>
      </w:rPr>
    </w:lvl>
    <w:lvl w:ilvl="5" w:tplc="CC60225C">
      <w:start w:val="1"/>
      <w:numFmt w:val="bullet"/>
      <w:lvlText w:val=""/>
      <w:lvlJc w:val="left"/>
      <w:pPr>
        <w:ind w:left="4320" w:hanging="360"/>
      </w:pPr>
      <w:rPr>
        <w:rFonts w:ascii="Wingdings" w:hAnsi="Wingdings" w:hint="default"/>
      </w:rPr>
    </w:lvl>
    <w:lvl w:ilvl="6" w:tplc="AABEEDCE">
      <w:start w:val="1"/>
      <w:numFmt w:val="bullet"/>
      <w:lvlText w:val=""/>
      <w:lvlJc w:val="left"/>
      <w:pPr>
        <w:ind w:left="5040" w:hanging="360"/>
      </w:pPr>
      <w:rPr>
        <w:rFonts w:ascii="Symbol" w:hAnsi="Symbol" w:hint="default"/>
      </w:rPr>
    </w:lvl>
    <w:lvl w:ilvl="7" w:tplc="9FEA6188">
      <w:start w:val="1"/>
      <w:numFmt w:val="bullet"/>
      <w:lvlText w:val="o"/>
      <w:lvlJc w:val="left"/>
      <w:pPr>
        <w:ind w:left="5760" w:hanging="360"/>
      </w:pPr>
      <w:rPr>
        <w:rFonts w:ascii="Courier New" w:hAnsi="Courier New" w:hint="default"/>
      </w:rPr>
    </w:lvl>
    <w:lvl w:ilvl="8" w:tplc="1F58F8FC">
      <w:start w:val="1"/>
      <w:numFmt w:val="bullet"/>
      <w:lvlText w:val=""/>
      <w:lvlJc w:val="left"/>
      <w:pPr>
        <w:ind w:left="6480" w:hanging="360"/>
      </w:pPr>
      <w:rPr>
        <w:rFonts w:ascii="Wingdings" w:hAnsi="Wingdings" w:hint="default"/>
      </w:rPr>
    </w:lvl>
  </w:abstractNum>
  <w:abstractNum w:abstractNumId="8" w15:restartNumberingAfterBreak="0">
    <w:nsid w:val="26A42530"/>
    <w:multiLevelType w:val="hybridMultilevel"/>
    <w:tmpl w:val="92B6D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409CE"/>
    <w:multiLevelType w:val="hybridMultilevel"/>
    <w:tmpl w:val="18E6AE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B7B5A60"/>
    <w:multiLevelType w:val="hybridMultilevel"/>
    <w:tmpl w:val="808852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78E02C2"/>
    <w:multiLevelType w:val="hybridMultilevel"/>
    <w:tmpl w:val="09460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B4A8A"/>
    <w:multiLevelType w:val="hybridMultilevel"/>
    <w:tmpl w:val="A4D89E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762207"/>
    <w:multiLevelType w:val="hybridMultilevel"/>
    <w:tmpl w:val="5804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3521A"/>
    <w:multiLevelType w:val="hybridMultilevel"/>
    <w:tmpl w:val="CAF81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9D5050"/>
    <w:multiLevelType w:val="multilevel"/>
    <w:tmpl w:val="90488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777C4"/>
    <w:multiLevelType w:val="multilevel"/>
    <w:tmpl w:val="CFB00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96C85"/>
    <w:multiLevelType w:val="multilevel"/>
    <w:tmpl w:val="E5CE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7C126F"/>
    <w:multiLevelType w:val="hybridMultilevel"/>
    <w:tmpl w:val="6824AD36"/>
    <w:lvl w:ilvl="0" w:tplc="6890E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A59C6"/>
    <w:multiLevelType w:val="multilevel"/>
    <w:tmpl w:val="B15A808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DE7C7"/>
    <w:multiLevelType w:val="hybridMultilevel"/>
    <w:tmpl w:val="18829720"/>
    <w:lvl w:ilvl="0" w:tplc="35B4B980">
      <w:start w:val="1"/>
      <w:numFmt w:val="bullet"/>
      <w:lvlText w:val=""/>
      <w:lvlJc w:val="left"/>
      <w:pPr>
        <w:ind w:left="720" w:hanging="360"/>
      </w:pPr>
      <w:rPr>
        <w:rFonts w:ascii="Symbol" w:hAnsi="Symbol" w:hint="default"/>
      </w:rPr>
    </w:lvl>
    <w:lvl w:ilvl="1" w:tplc="DB8E85BC">
      <w:start w:val="1"/>
      <w:numFmt w:val="bullet"/>
      <w:lvlText w:val="o"/>
      <w:lvlJc w:val="left"/>
      <w:pPr>
        <w:ind w:left="1440" w:hanging="360"/>
      </w:pPr>
      <w:rPr>
        <w:rFonts w:ascii="Courier New" w:hAnsi="Courier New" w:hint="default"/>
      </w:rPr>
    </w:lvl>
    <w:lvl w:ilvl="2" w:tplc="02FAAA2E">
      <w:start w:val="1"/>
      <w:numFmt w:val="bullet"/>
      <w:lvlText w:val=""/>
      <w:lvlJc w:val="left"/>
      <w:pPr>
        <w:ind w:left="2160" w:hanging="360"/>
      </w:pPr>
      <w:rPr>
        <w:rFonts w:ascii="Wingdings" w:hAnsi="Wingdings" w:hint="default"/>
      </w:rPr>
    </w:lvl>
    <w:lvl w:ilvl="3" w:tplc="58703902">
      <w:start w:val="1"/>
      <w:numFmt w:val="bullet"/>
      <w:lvlText w:val=""/>
      <w:lvlJc w:val="left"/>
      <w:pPr>
        <w:ind w:left="2880" w:hanging="360"/>
      </w:pPr>
      <w:rPr>
        <w:rFonts w:ascii="Symbol" w:hAnsi="Symbol" w:hint="default"/>
      </w:rPr>
    </w:lvl>
    <w:lvl w:ilvl="4" w:tplc="4C663710">
      <w:start w:val="1"/>
      <w:numFmt w:val="bullet"/>
      <w:lvlText w:val="o"/>
      <w:lvlJc w:val="left"/>
      <w:pPr>
        <w:ind w:left="3600" w:hanging="360"/>
      </w:pPr>
      <w:rPr>
        <w:rFonts w:ascii="Courier New" w:hAnsi="Courier New" w:hint="default"/>
      </w:rPr>
    </w:lvl>
    <w:lvl w:ilvl="5" w:tplc="D562B61C">
      <w:start w:val="1"/>
      <w:numFmt w:val="bullet"/>
      <w:lvlText w:val=""/>
      <w:lvlJc w:val="left"/>
      <w:pPr>
        <w:ind w:left="4320" w:hanging="360"/>
      </w:pPr>
      <w:rPr>
        <w:rFonts w:ascii="Wingdings" w:hAnsi="Wingdings" w:hint="default"/>
      </w:rPr>
    </w:lvl>
    <w:lvl w:ilvl="6" w:tplc="E0441EA8">
      <w:start w:val="1"/>
      <w:numFmt w:val="bullet"/>
      <w:lvlText w:val=""/>
      <w:lvlJc w:val="left"/>
      <w:pPr>
        <w:ind w:left="5040" w:hanging="360"/>
      </w:pPr>
      <w:rPr>
        <w:rFonts w:ascii="Symbol" w:hAnsi="Symbol" w:hint="default"/>
      </w:rPr>
    </w:lvl>
    <w:lvl w:ilvl="7" w:tplc="84509782">
      <w:start w:val="1"/>
      <w:numFmt w:val="bullet"/>
      <w:lvlText w:val="o"/>
      <w:lvlJc w:val="left"/>
      <w:pPr>
        <w:ind w:left="5760" w:hanging="360"/>
      </w:pPr>
      <w:rPr>
        <w:rFonts w:ascii="Courier New" w:hAnsi="Courier New" w:hint="default"/>
      </w:rPr>
    </w:lvl>
    <w:lvl w:ilvl="8" w:tplc="E62A54BA">
      <w:start w:val="1"/>
      <w:numFmt w:val="bullet"/>
      <w:lvlText w:val=""/>
      <w:lvlJc w:val="left"/>
      <w:pPr>
        <w:ind w:left="6480" w:hanging="360"/>
      </w:pPr>
      <w:rPr>
        <w:rFonts w:ascii="Wingdings" w:hAnsi="Wingdings" w:hint="default"/>
      </w:rPr>
    </w:lvl>
  </w:abstractNum>
  <w:abstractNum w:abstractNumId="21" w15:restartNumberingAfterBreak="0">
    <w:nsid w:val="58115710"/>
    <w:multiLevelType w:val="hybridMultilevel"/>
    <w:tmpl w:val="66A2D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45589E"/>
    <w:multiLevelType w:val="hybridMultilevel"/>
    <w:tmpl w:val="C70C9B08"/>
    <w:lvl w:ilvl="0" w:tplc="264EFF2A">
      <w:start w:val="1"/>
      <w:numFmt w:val="bullet"/>
      <w:lvlText w:val=""/>
      <w:lvlJc w:val="left"/>
      <w:pPr>
        <w:ind w:left="720" w:hanging="360"/>
      </w:pPr>
      <w:rPr>
        <w:rFonts w:ascii="Symbol" w:hAnsi="Symbol" w:hint="default"/>
      </w:rPr>
    </w:lvl>
    <w:lvl w:ilvl="1" w:tplc="80CA65FE">
      <w:start w:val="1"/>
      <w:numFmt w:val="bullet"/>
      <w:lvlText w:val="o"/>
      <w:lvlJc w:val="left"/>
      <w:pPr>
        <w:ind w:left="1440" w:hanging="360"/>
      </w:pPr>
      <w:rPr>
        <w:rFonts w:ascii="Courier New" w:hAnsi="Courier New" w:hint="default"/>
      </w:rPr>
    </w:lvl>
    <w:lvl w:ilvl="2" w:tplc="24C87092">
      <w:start w:val="1"/>
      <w:numFmt w:val="bullet"/>
      <w:lvlText w:val=""/>
      <w:lvlJc w:val="left"/>
      <w:pPr>
        <w:ind w:left="2160" w:hanging="360"/>
      </w:pPr>
      <w:rPr>
        <w:rFonts w:ascii="Wingdings" w:hAnsi="Wingdings" w:hint="default"/>
      </w:rPr>
    </w:lvl>
    <w:lvl w:ilvl="3" w:tplc="24ECCF76">
      <w:start w:val="1"/>
      <w:numFmt w:val="bullet"/>
      <w:lvlText w:val=""/>
      <w:lvlJc w:val="left"/>
      <w:pPr>
        <w:ind w:left="2880" w:hanging="360"/>
      </w:pPr>
      <w:rPr>
        <w:rFonts w:ascii="Symbol" w:hAnsi="Symbol" w:hint="default"/>
      </w:rPr>
    </w:lvl>
    <w:lvl w:ilvl="4" w:tplc="9E1C359C">
      <w:start w:val="1"/>
      <w:numFmt w:val="bullet"/>
      <w:lvlText w:val="o"/>
      <w:lvlJc w:val="left"/>
      <w:pPr>
        <w:ind w:left="3600" w:hanging="360"/>
      </w:pPr>
      <w:rPr>
        <w:rFonts w:ascii="Courier New" w:hAnsi="Courier New" w:hint="default"/>
      </w:rPr>
    </w:lvl>
    <w:lvl w:ilvl="5" w:tplc="03C8764C">
      <w:start w:val="1"/>
      <w:numFmt w:val="bullet"/>
      <w:lvlText w:val=""/>
      <w:lvlJc w:val="left"/>
      <w:pPr>
        <w:ind w:left="4320" w:hanging="360"/>
      </w:pPr>
      <w:rPr>
        <w:rFonts w:ascii="Wingdings" w:hAnsi="Wingdings" w:hint="default"/>
      </w:rPr>
    </w:lvl>
    <w:lvl w:ilvl="6" w:tplc="E05E0472">
      <w:start w:val="1"/>
      <w:numFmt w:val="bullet"/>
      <w:lvlText w:val=""/>
      <w:lvlJc w:val="left"/>
      <w:pPr>
        <w:ind w:left="5040" w:hanging="360"/>
      </w:pPr>
      <w:rPr>
        <w:rFonts w:ascii="Symbol" w:hAnsi="Symbol" w:hint="default"/>
      </w:rPr>
    </w:lvl>
    <w:lvl w:ilvl="7" w:tplc="DF00873A">
      <w:start w:val="1"/>
      <w:numFmt w:val="bullet"/>
      <w:lvlText w:val="o"/>
      <w:lvlJc w:val="left"/>
      <w:pPr>
        <w:ind w:left="5760" w:hanging="360"/>
      </w:pPr>
      <w:rPr>
        <w:rFonts w:ascii="Courier New" w:hAnsi="Courier New" w:hint="default"/>
      </w:rPr>
    </w:lvl>
    <w:lvl w:ilvl="8" w:tplc="461E4850">
      <w:start w:val="1"/>
      <w:numFmt w:val="bullet"/>
      <w:lvlText w:val=""/>
      <w:lvlJc w:val="left"/>
      <w:pPr>
        <w:ind w:left="6480" w:hanging="360"/>
      </w:pPr>
      <w:rPr>
        <w:rFonts w:ascii="Wingdings" w:hAnsi="Wingdings" w:hint="default"/>
      </w:rPr>
    </w:lvl>
  </w:abstractNum>
  <w:abstractNum w:abstractNumId="23" w15:restartNumberingAfterBreak="0">
    <w:nsid w:val="5C980074"/>
    <w:multiLevelType w:val="hybridMultilevel"/>
    <w:tmpl w:val="1BC8410E"/>
    <w:lvl w:ilvl="0" w:tplc="2CA4F0F6">
      <w:start w:val="1"/>
      <w:numFmt w:val="bullet"/>
      <w:lvlText w:val=""/>
      <w:lvlJc w:val="left"/>
      <w:pPr>
        <w:ind w:left="720" w:hanging="360"/>
      </w:pPr>
      <w:rPr>
        <w:rFonts w:ascii="Symbol" w:hAnsi="Symbol" w:hint="default"/>
      </w:rPr>
    </w:lvl>
    <w:lvl w:ilvl="1" w:tplc="B100D090">
      <w:start w:val="1"/>
      <w:numFmt w:val="bullet"/>
      <w:lvlText w:val="o"/>
      <w:lvlJc w:val="left"/>
      <w:pPr>
        <w:ind w:left="1440" w:hanging="360"/>
      </w:pPr>
      <w:rPr>
        <w:rFonts w:ascii="Courier New" w:hAnsi="Courier New" w:hint="default"/>
      </w:rPr>
    </w:lvl>
    <w:lvl w:ilvl="2" w:tplc="C70E0788">
      <w:start w:val="1"/>
      <w:numFmt w:val="bullet"/>
      <w:lvlText w:val=""/>
      <w:lvlJc w:val="left"/>
      <w:pPr>
        <w:ind w:left="2160" w:hanging="360"/>
      </w:pPr>
      <w:rPr>
        <w:rFonts w:ascii="Wingdings" w:hAnsi="Wingdings" w:hint="default"/>
      </w:rPr>
    </w:lvl>
    <w:lvl w:ilvl="3" w:tplc="4F8E6F84">
      <w:start w:val="1"/>
      <w:numFmt w:val="bullet"/>
      <w:lvlText w:val=""/>
      <w:lvlJc w:val="left"/>
      <w:pPr>
        <w:ind w:left="2880" w:hanging="360"/>
      </w:pPr>
      <w:rPr>
        <w:rFonts w:ascii="Symbol" w:hAnsi="Symbol" w:hint="default"/>
      </w:rPr>
    </w:lvl>
    <w:lvl w:ilvl="4" w:tplc="9CA63240">
      <w:start w:val="1"/>
      <w:numFmt w:val="bullet"/>
      <w:lvlText w:val="o"/>
      <w:lvlJc w:val="left"/>
      <w:pPr>
        <w:ind w:left="3600" w:hanging="360"/>
      </w:pPr>
      <w:rPr>
        <w:rFonts w:ascii="Courier New" w:hAnsi="Courier New" w:hint="default"/>
      </w:rPr>
    </w:lvl>
    <w:lvl w:ilvl="5" w:tplc="4364A0B2">
      <w:start w:val="1"/>
      <w:numFmt w:val="bullet"/>
      <w:lvlText w:val=""/>
      <w:lvlJc w:val="left"/>
      <w:pPr>
        <w:ind w:left="4320" w:hanging="360"/>
      </w:pPr>
      <w:rPr>
        <w:rFonts w:ascii="Wingdings" w:hAnsi="Wingdings" w:hint="default"/>
      </w:rPr>
    </w:lvl>
    <w:lvl w:ilvl="6" w:tplc="6A7C87E0">
      <w:start w:val="1"/>
      <w:numFmt w:val="bullet"/>
      <w:lvlText w:val=""/>
      <w:lvlJc w:val="left"/>
      <w:pPr>
        <w:ind w:left="5040" w:hanging="360"/>
      </w:pPr>
      <w:rPr>
        <w:rFonts w:ascii="Symbol" w:hAnsi="Symbol" w:hint="default"/>
      </w:rPr>
    </w:lvl>
    <w:lvl w:ilvl="7" w:tplc="2716DF28">
      <w:start w:val="1"/>
      <w:numFmt w:val="bullet"/>
      <w:lvlText w:val="o"/>
      <w:lvlJc w:val="left"/>
      <w:pPr>
        <w:ind w:left="5760" w:hanging="360"/>
      </w:pPr>
      <w:rPr>
        <w:rFonts w:ascii="Courier New" w:hAnsi="Courier New" w:hint="default"/>
      </w:rPr>
    </w:lvl>
    <w:lvl w:ilvl="8" w:tplc="C43249E8">
      <w:start w:val="1"/>
      <w:numFmt w:val="bullet"/>
      <w:lvlText w:val=""/>
      <w:lvlJc w:val="left"/>
      <w:pPr>
        <w:ind w:left="6480" w:hanging="360"/>
      </w:pPr>
      <w:rPr>
        <w:rFonts w:ascii="Wingdings" w:hAnsi="Wingdings" w:hint="default"/>
      </w:rPr>
    </w:lvl>
  </w:abstractNum>
  <w:abstractNum w:abstractNumId="24" w15:restartNumberingAfterBreak="0">
    <w:nsid w:val="62E66481"/>
    <w:multiLevelType w:val="multilevel"/>
    <w:tmpl w:val="0B42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1C599D"/>
    <w:multiLevelType w:val="hybridMultilevel"/>
    <w:tmpl w:val="660A1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5180BBC"/>
    <w:multiLevelType w:val="hybridMultilevel"/>
    <w:tmpl w:val="9B3E2E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2C8A52"/>
    <w:multiLevelType w:val="hybridMultilevel"/>
    <w:tmpl w:val="EB0244AA"/>
    <w:lvl w:ilvl="0" w:tplc="9EDCF18A">
      <w:start w:val="1"/>
      <w:numFmt w:val="bullet"/>
      <w:lvlText w:val="-"/>
      <w:lvlJc w:val="left"/>
      <w:pPr>
        <w:ind w:left="720" w:hanging="360"/>
      </w:pPr>
      <w:rPr>
        <w:rFonts w:ascii="Calibri" w:hAnsi="Calibri" w:hint="default"/>
      </w:rPr>
    </w:lvl>
    <w:lvl w:ilvl="1" w:tplc="FABECC58">
      <w:start w:val="1"/>
      <w:numFmt w:val="bullet"/>
      <w:lvlText w:val="o"/>
      <w:lvlJc w:val="left"/>
      <w:pPr>
        <w:ind w:left="1440" w:hanging="360"/>
      </w:pPr>
      <w:rPr>
        <w:rFonts w:ascii="Courier New" w:hAnsi="Courier New" w:hint="default"/>
      </w:rPr>
    </w:lvl>
    <w:lvl w:ilvl="2" w:tplc="EF925E82">
      <w:start w:val="1"/>
      <w:numFmt w:val="bullet"/>
      <w:lvlText w:val=""/>
      <w:lvlJc w:val="left"/>
      <w:pPr>
        <w:ind w:left="2160" w:hanging="360"/>
      </w:pPr>
      <w:rPr>
        <w:rFonts w:ascii="Wingdings" w:hAnsi="Wingdings" w:hint="default"/>
      </w:rPr>
    </w:lvl>
    <w:lvl w:ilvl="3" w:tplc="32FC34F8">
      <w:start w:val="1"/>
      <w:numFmt w:val="bullet"/>
      <w:lvlText w:val=""/>
      <w:lvlJc w:val="left"/>
      <w:pPr>
        <w:ind w:left="2880" w:hanging="360"/>
      </w:pPr>
      <w:rPr>
        <w:rFonts w:ascii="Symbol" w:hAnsi="Symbol" w:hint="default"/>
      </w:rPr>
    </w:lvl>
    <w:lvl w:ilvl="4" w:tplc="5EC0508E">
      <w:start w:val="1"/>
      <w:numFmt w:val="bullet"/>
      <w:lvlText w:val="o"/>
      <w:lvlJc w:val="left"/>
      <w:pPr>
        <w:ind w:left="3600" w:hanging="360"/>
      </w:pPr>
      <w:rPr>
        <w:rFonts w:ascii="Courier New" w:hAnsi="Courier New" w:hint="default"/>
      </w:rPr>
    </w:lvl>
    <w:lvl w:ilvl="5" w:tplc="E6389B3A">
      <w:start w:val="1"/>
      <w:numFmt w:val="bullet"/>
      <w:lvlText w:val=""/>
      <w:lvlJc w:val="left"/>
      <w:pPr>
        <w:ind w:left="4320" w:hanging="360"/>
      </w:pPr>
      <w:rPr>
        <w:rFonts w:ascii="Wingdings" w:hAnsi="Wingdings" w:hint="default"/>
      </w:rPr>
    </w:lvl>
    <w:lvl w:ilvl="6" w:tplc="86DC306A">
      <w:start w:val="1"/>
      <w:numFmt w:val="bullet"/>
      <w:lvlText w:val=""/>
      <w:lvlJc w:val="left"/>
      <w:pPr>
        <w:ind w:left="5040" w:hanging="360"/>
      </w:pPr>
      <w:rPr>
        <w:rFonts w:ascii="Symbol" w:hAnsi="Symbol" w:hint="default"/>
      </w:rPr>
    </w:lvl>
    <w:lvl w:ilvl="7" w:tplc="DFA8DF34">
      <w:start w:val="1"/>
      <w:numFmt w:val="bullet"/>
      <w:lvlText w:val="o"/>
      <w:lvlJc w:val="left"/>
      <w:pPr>
        <w:ind w:left="5760" w:hanging="360"/>
      </w:pPr>
      <w:rPr>
        <w:rFonts w:ascii="Courier New" w:hAnsi="Courier New" w:hint="default"/>
      </w:rPr>
    </w:lvl>
    <w:lvl w:ilvl="8" w:tplc="585651DC">
      <w:start w:val="1"/>
      <w:numFmt w:val="bullet"/>
      <w:lvlText w:val=""/>
      <w:lvlJc w:val="left"/>
      <w:pPr>
        <w:ind w:left="6480" w:hanging="360"/>
      </w:pPr>
      <w:rPr>
        <w:rFonts w:ascii="Wingdings" w:hAnsi="Wingdings" w:hint="default"/>
      </w:rPr>
    </w:lvl>
  </w:abstractNum>
  <w:abstractNum w:abstractNumId="28" w15:restartNumberingAfterBreak="0">
    <w:nsid w:val="67F26F94"/>
    <w:multiLevelType w:val="multilevel"/>
    <w:tmpl w:val="7E90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F34FE3"/>
    <w:multiLevelType w:val="hybridMultilevel"/>
    <w:tmpl w:val="574450D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46016B"/>
    <w:multiLevelType w:val="hybridMultilevel"/>
    <w:tmpl w:val="B7827D68"/>
    <w:lvl w:ilvl="0" w:tplc="5D1A2DB6">
      <w:start w:val="1"/>
      <w:numFmt w:val="bullet"/>
      <w:lvlText w:val=""/>
      <w:lvlJc w:val="left"/>
      <w:pPr>
        <w:ind w:left="720" w:hanging="360"/>
      </w:pPr>
      <w:rPr>
        <w:rFonts w:ascii="Symbol" w:hAnsi="Symbol" w:hint="default"/>
      </w:rPr>
    </w:lvl>
    <w:lvl w:ilvl="1" w:tplc="EBB2B79A">
      <w:start w:val="1"/>
      <w:numFmt w:val="bullet"/>
      <w:lvlText w:val="o"/>
      <w:lvlJc w:val="left"/>
      <w:pPr>
        <w:ind w:left="1440" w:hanging="360"/>
      </w:pPr>
      <w:rPr>
        <w:rFonts w:ascii="Courier New" w:hAnsi="Courier New" w:hint="default"/>
      </w:rPr>
    </w:lvl>
    <w:lvl w:ilvl="2" w:tplc="00644302">
      <w:start w:val="1"/>
      <w:numFmt w:val="bullet"/>
      <w:lvlText w:val=""/>
      <w:lvlJc w:val="left"/>
      <w:pPr>
        <w:ind w:left="2160" w:hanging="360"/>
      </w:pPr>
      <w:rPr>
        <w:rFonts w:ascii="Wingdings" w:hAnsi="Wingdings" w:hint="default"/>
      </w:rPr>
    </w:lvl>
    <w:lvl w:ilvl="3" w:tplc="06486218">
      <w:start w:val="1"/>
      <w:numFmt w:val="bullet"/>
      <w:lvlText w:val=""/>
      <w:lvlJc w:val="left"/>
      <w:pPr>
        <w:ind w:left="2880" w:hanging="360"/>
      </w:pPr>
      <w:rPr>
        <w:rFonts w:ascii="Symbol" w:hAnsi="Symbol" w:hint="default"/>
      </w:rPr>
    </w:lvl>
    <w:lvl w:ilvl="4" w:tplc="CF941914">
      <w:start w:val="1"/>
      <w:numFmt w:val="bullet"/>
      <w:lvlText w:val="o"/>
      <w:lvlJc w:val="left"/>
      <w:pPr>
        <w:ind w:left="3600" w:hanging="360"/>
      </w:pPr>
      <w:rPr>
        <w:rFonts w:ascii="Courier New" w:hAnsi="Courier New" w:hint="default"/>
      </w:rPr>
    </w:lvl>
    <w:lvl w:ilvl="5" w:tplc="5E182EC0">
      <w:start w:val="1"/>
      <w:numFmt w:val="bullet"/>
      <w:lvlText w:val=""/>
      <w:lvlJc w:val="left"/>
      <w:pPr>
        <w:ind w:left="4320" w:hanging="360"/>
      </w:pPr>
      <w:rPr>
        <w:rFonts w:ascii="Wingdings" w:hAnsi="Wingdings" w:hint="default"/>
      </w:rPr>
    </w:lvl>
    <w:lvl w:ilvl="6" w:tplc="DBC6B72E">
      <w:start w:val="1"/>
      <w:numFmt w:val="bullet"/>
      <w:lvlText w:val=""/>
      <w:lvlJc w:val="left"/>
      <w:pPr>
        <w:ind w:left="5040" w:hanging="360"/>
      </w:pPr>
      <w:rPr>
        <w:rFonts w:ascii="Symbol" w:hAnsi="Symbol" w:hint="default"/>
      </w:rPr>
    </w:lvl>
    <w:lvl w:ilvl="7" w:tplc="0680C1DE">
      <w:start w:val="1"/>
      <w:numFmt w:val="bullet"/>
      <w:lvlText w:val="o"/>
      <w:lvlJc w:val="left"/>
      <w:pPr>
        <w:ind w:left="5760" w:hanging="360"/>
      </w:pPr>
      <w:rPr>
        <w:rFonts w:ascii="Courier New" w:hAnsi="Courier New" w:hint="default"/>
      </w:rPr>
    </w:lvl>
    <w:lvl w:ilvl="8" w:tplc="0E206886">
      <w:start w:val="1"/>
      <w:numFmt w:val="bullet"/>
      <w:lvlText w:val=""/>
      <w:lvlJc w:val="left"/>
      <w:pPr>
        <w:ind w:left="6480" w:hanging="360"/>
      </w:pPr>
      <w:rPr>
        <w:rFonts w:ascii="Wingdings" w:hAnsi="Wingdings" w:hint="default"/>
      </w:rPr>
    </w:lvl>
  </w:abstractNum>
  <w:abstractNum w:abstractNumId="31" w15:restartNumberingAfterBreak="0">
    <w:nsid w:val="70A543F0"/>
    <w:multiLevelType w:val="hybridMultilevel"/>
    <w:tmpl w:val="A3764FB0"/>
    <w:lvl w:ilvl="0" w:tplc="1F08D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14AE4"/>
    <w:multiLevelType w:val="hybridMultilevel"/>
    <w:tmpl w:val="8A8230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6155A3C"/>
    <w:multiLevelType w:val="multilevel"/>
    <w:tmpl w:val="E86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48D570"/>
    <w:multiLevelType w:val="hybridMultilevel"/>
    <w:tmpl w:val="E7123BE4"/>
    <w:lvl w:ilvl="0" w:tplc="E2F45418">
      <w:start w:val="1"/>
      <w:numFmt w:val="bullet"/>
      <w:lvlText w:val=""/>
      <w:lvlJc w:val="left"/>
      <w:pPr>
        <w:ind w:left="720" w:hanging="360"/>
      </w:pPr>
      <w:rPr>
        <w:rFonts w:ascii="Symbol" w:hAnsi="Symbol" w:hint="default"/>
      </w:rPr>
    </w:lvl>
    <w:lvl w:ilvl="1" w:tplc="8A00B256">
      <w:start w:val="1"/>
      <w:numFmt w:val="bullet"/>
      <w:lvlText w:val="o"/>
      <w:lvlJc w:val="left"/>
      <w:pPr>
        <w:ind w:left="1440" w:hanging="360"/>
      </w:pPr>
      <w:rPr>
        <w:rFonts w:ascii="Courier New" w:hAnsi="Courier New" w:hint="default"/>
      </w:rPr>
    </w:lvl>
    <w:lvl w:ilvl="2" w:tplc="06B4820E">
      <w:start w:val="1"/>
      <w:numFmt w:val="bullet"/>
      <w:lvlText w:val=""/>
      <w:lvlJc w:val="left"/>
      <w:pPr>
        <w:ind w:left="2160" w:hanging="360"/>
      </w:pPr>
      <w:rPr>
        <w:rFonts w:ascii="Wingdings" w:hAnsi="Wingdings" w:hint="default"/>
      </w:rPr>
    </w:lvl>
    <w:lvl w:ilvl="3" w:tplc="D6900254">
      <w:start w:val="1"/>
      <w:numFmt w:val="bullet"/>
      <w:lvlText w:val=""/>
      <w:lvlJc w:val="left"/>
      <w:pPr>
        <w:ind w:left="2880" w:hanging="360"/>
      </w:pPr>
      <w:rPr>
        <w:rFonts w:ascii="Symbol" w:hAnsi="Symbol" w:hint="default"/>
      </w:rPr>
    </w:lvl>
    <w:lvl w:ilvl="4" w:tplc="8F42777C">
      <w:start w:val="1"/>
      <w:numFmt w:val="bullet"/>
      <w:lvlText w:val="o"/>
      <w:lvlJc w:val="left"/>
      <w:pPr>
        <w:ind w:left="3600" w:hanging="360"/>
      </w:pPr>
      <w:rPr>
        <w:rFonts w:ascii="Courier New" w:hAnsi="Courier New" w:hint="default"/>
      </w:rPr>
    </w:lvl>
    <w:lvl w:ilvl="5" w:tplc="6772061E">
      <w:start w:val="1"/>
      <w:numFmt w:val="bullet"/>
      <w:lvlText w:val=""/>
      <w:lvlJc w:val="left"/>
      <w:pPr>
        <w:ind w:left="4320" w:hanging="360"/>
      </w:pPr>
      <w:rPr>
        <w:rFonts w:ascii="Wingdings" w:hAnsi="Wingdings" w:hint="default"/>
      </w:rPr>
    </w:lvl>
    <w:lvl w:ilvl="6" w:tplc="2828EDCA">
      <w:start w:val="1"/>
      <w:numFmt w:val="bullet"/>
      <w:lvlText w:val=""/>
      <w:lvlJc w:val="left"/>
      <w:pPr>
        <w:ind w:left="5040" w:hanging="360"/>
      </w:pPr>
      <w:rPr>
        <w:rFonts w:ascii="Symbol" w:hAnsi="Symbol" w:hint="default"/>
      </w:rPr>
    </w:lvl>
    <w:lvl w:ilvl="7" w:tplc="FDB00EC4">
      <w:start w:val="1"/>
      <w:numFmt w:val="bullet"/>
      <w:lvlText w:val="o"/>
      <w:lvlJc w:val="left"/>
      <w:pPr>
        <w:ind w:left="5760" w:hanging="360"/>
      </w:pPr>
      <w:rPr>
        <w:rFonts w:ascii="Courier New" w:hAnsi="Courier New" w:hint="default"/>
      </w:rPr>
    </w:lvl>
    <w:lvl w:ilvl="8" w:tplc="EE9436FE">
      <w:start w:val="1"/>
      <w:numFmt w:val="bullet"/>
      <w:lvlText w:val=""/>
      <w:lvlJc w:val="left"/>
      <w:pPr>
        <w:ind w:left="6480" w:hanging="360"/>
      </w:pPr>
      <w:rPr>
        <w:rFonts w:ascii="Wingdings" w:hAnsi="Wingdings" w:hint="default"/>
      </w:rPr>
    </w:lvl>
  </w:abstractNum>
  <w:abstractNum w:abstractNumId="35" w15:restartNumberingAfterBreak="0">
    <w:nsid w:val="76526D71"/>
    <w:multiLevelType w:val="multilevel"/>
    <w:tmpl w:val="AC28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60D2B"/>
    <w:multiLevelType w:val="multilevel"/>
    <w:tmpl w:val="C05AD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D4BE5"/>
    <w:multiLevelType w:val="hybridMultilevel"/>
    <w:tmpl w:val="4A2493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711B68"/>
    <w:multiLevelType w:val="hybridMultilevel"/>
    <w:tmpl w:val="50EE54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
  </w:num>
  <w:num w:numId="3">
    <w:abstractNumId w:val="20"/>
  </w:num>
  <w:num w:numId="4">
    <w:abstractNumId w:val="7"/>
  </w:num>
  <w:num w:numId="5">
    <w:abstractNumId w:val="34"/>
  </w:num>
  <w:num w:numId="6">
    <w:abstractNumId w:val="23"/>
  </w:num>
  <w:num w:numId="7">
    <w:abstractNumId w:val="22"/>
  </w:num>
  <w:num w:numId="8">
    <w:abstractNumId w:val="30"/>
  </w:num>
  <w:num w:numId="9">
    <w:abstractNumId w:val="10"/>
  </w:num>
  <w:num w:numId="10">
    <w:abstractNumId w:val="6"/>
  </w:num>
  <w:num w:numId="11">
    <w:abstractNumId w:val="11"/>
  </w:num>
  <w:num w:numId="12">
    <w:abstractNumId w:val="24"/>
  </w:num>
  <w:num w:numId="13">
    <w:abstractNumId w:val="1"/>
  </w:num>
  <w:num w:numId="14">
    <w:abstractNumId w:val="4"/>
  </w:num>
  <w:num w:numId="15">
    <w:abstractNumId w:val="14"/>
  </w:num>
  <w:num w:numId="16">
    <w:abstractNumId w:val="38"/>
  </w:num>
  <w:num w:numId="17">
    <w:abstractNumId w:val="33"/>
  </w:num>
  <w:num w:numId="18">
    <w:abstractNumId w:val="17"/>
  </w:num>
  <w:num w:numId="19">
    <w:abstractNumId w:val="28"/>
  </w:num>
  <w:num w:numId="20">
    <w:abstractNumId w:val="0"/>
  </w:num>
  <w:num w:numId="21">
    <w:abstractNumId w:val="16"/>
  </w:num>
  <w:num w:numId="22">
    <w:abstractNumId w:val="3"/>
  </w:num>
  <w:num w:numId="23">
    <w:abstractNumId w:val="8"/>
  </w:num>
  <w:num w:numId="24">
    <w:abstractNumId w:val="12"/>
  </w:num>
  <w:num w:numId="25">
    <w:abstractNumId w:val="13"/>
  </w:num>
  <w:num w:numId="26">
    <w:abstractNumId w:val="26"/>
  </w:num>
  <w:num w:numId="27">
    <w:abstractNumId w:val="15"/>
  </w:num>
  <w:num w:numId="28">
    <w:abstractNumId w:val="36"/>
  </w:num>
  <w:num w:numId="29">
    <w:abstractNumId w:val="35"/>
  </w:num>
  <w:num w:numId="30">
    <w:abstractNumId w:val="5"/>
  </w:num>
  <w:num w:numId="31">
    <w:abstractNumId w:val="19"/>
  </w:num>
  <w:num w:numId="32">
    <w:abstractNumId w:val="21"/>
  </w:num>
  <w:num w:numId="33">
    <w:abstractNumId w:val="3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attachedTemplate r:id="rId1"/>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EC"/>
    <w:rsid w:val="00001E73"/>
    <w:rsid w:val="00006C73"/>
    <w:rsid w:val="00017948"/>
    <w:rsid w:val="00036935"/>
    <w:rsid w:val="00040684"/>
    <w:rsid w:val="00041486"/>
    <w:rsid w:val="0005130B"/>
    <w:rsid w:val="00053C88"/>
    <w:rsid w:val="000552C0"/>
    <w:rsid w:val="00055FA8"/>
    <w:rsid w:val="00063C92"/>
    <w:rsid w:val="00066058"/>
    <w:rsid w:val="00066DAE"/>
    <w:rsid w:val="0007301B"/>
    <w:rsid w:val="00077123"/>
    <w:rsid w:val="000803B3"/>
    <w:rsid w:val="00081FF5"/>
    <w:rsid w:val="00086AAE"/>
    <w:rsid w:val="00090DFA"/>
    <w:rsid w:val="00094468"/>
    <w:rsid w:val="00094C90"/>
    <w:rsid w:val="000964A4"/>
    <w:rsid w:val="000A14C3"/>
    <w:rsid w:val="000C25D6"/>
    <w:rsid w:val="000C5802"/>
    <w:rsid w:val="000D2D37"/>
    <w:rsid w:val="000D4731"/>
    <w:rsid w:val="000D6124"/>
    <w:rsid w:val="000D64BA"/>
    <w:rsid w:val="000D707C"/>
    <w:rsid w:val="000E377C"/>
    <w:rsid w:val="000E5FA6"/>
    <w:rsid w:val="000F0178"/>
    <w:rsid w:val="000F2E01"/>
    <w:rsid w:val="000F4F34"/>
    <w:rsid w:val="00106DAB"/>
    <w:rsid w:val="0011273A"/>
    <w:rsid w:val="00113FBE"/>
    <w:rsid w:val="0011626F"/>
    <w:rsid w:val="00125BA8"/>
    <w:rsid w:val="0013247C"/>
    <w:rsid w:val="00132EB8"/>
    <w:rsid w:val="00137ABC"/>
    <w:rsid w:val="0014138B"/>
    <w:rsid w:val="0014781E"/>
    <w:rsid w:val="00151C92"/>
    <w:rsid w:val="00162F6D"/>
    <w:rsid w:val="001804D5"/>
    <w:rsid w:val="001915A1"/>
    <w:rsid w:val="001962DD"/>
    <w:rsid w:val="001B3822"/>
    <w:rsid w:val="001D13F5"/>
    <w:rsid w:val="001D2F65"/>
    <w:rsid w:val="001D56A0"/>
    <w:rsid w:val="001D6AAA"/>
    <w:rsid w:val="001E38B0"/>
    <w:rsid w:val="001E3AE9"/>
    <w:rsid w:val="001F5687"/>
    <w:rsid w:val="002024E6"/>
    <w:rsid w:val="00207EF8"/>
    <w:rsid w:val="0021112A"/>
    <w:rsid w:val="00216547"/>
    <w:rsid w:val="0022006D"/>
    <w:rsid w:val="00222242"/>
    <w:rsid w:val="00224017"/>
    <w:rsid w:val="00225C2E"/>
    <w:rsid w:val="00231D22"/>
    <w:rsid w:val="0023353F"/>
    <w:rsid w:val="00243DBF"/>
    <w:rsid w:val="00244F40"/>
    <w:rsid w:val="002454AB"/>
    <w:rsid w:val="00251A62"/>
    <w:rsid w:val="00255A93"/>
    <w:rsid w:val="0026375B"/>
    <w:rsid w:val="0026428A"/>
    <w:rsid w:val="00264B4C"/>
    <w:rsid w:val="00275E23"/>
    <w:rsid w:val="00285025"/>
    <w:rsid w:val="002874F5"/>
    <w:rsid w:val="00293A7C"/>
    <w:rsid w:val="00297FDA"/>
    <w:rsid w:val="002A1346"/>
    <w:rsid w:val="002A4E6A"/>
    <w:rsid w:val="002A56D4"/>
    <w:rsid w:val="002C0F0C"/>
    <w:rsid w:val="002C6923"/>
    <w:rsid w:val="002D14A9"/>
    <w:rsid w:val="002D1DA1"/>
    <w:rsid w:val="002E0EAC"/>
    <w:rsid w:val="002E3230"/>
    <w:rsid w:val="002E48D6"/>
    <w:rsid w:val="002F0E67"/>
    <w:rsid w:val="002F12C1"/>
    <w:rsid w:val="002F2ED1"/>
    <w:rsid w:val="002F51B0"/>
    <w:rsid w:val="002F67A4"/>
    <w:rsid w:val="0030153A"/>
    <w:rsid w:val="00307D26"/>
    <w:rsid w:val="003117CF"/>
    <w:rsid w:val="003140FC"/>
    <w:rsid w:val="003237B2"/>
    <w:rsid w:val="00326477"/>
    <w:rsid w:val="00344B66"/>
    <w:rsid w:val="00344BD2"/>
    <w:rsid w:val="00346748"/>
    <w:rsid w:val="00357630"/>
    <w:rsid w:val="00370EE6"/>
    <w:rsid w:val="00382E4B"/>
    <w:rsid w:val="00384086"/>
    <w:rsid w:val="00392025"/>
    <w:rsid w:val="00392E24"/>
    <w:rsid w:val="00396EDC"/>
    <w:rsid w:val="003A6445"/>
    <w:rsid w:val="003A7CF9"/>
    <w:rsid w:val="003B12E9"/>
    <w:rsid w:val="003B3113"/>
    <w:rsid w:val="003B4833"/>
    <w:rsid w:val="003C09C4"/>
    <w:rsid w:val="003D3F9F"/>
    <w:rsid w:val="003D7C1F"/>
    <w:rsid w:val="003E32C0"/>
    <w:rsid w:val="003E32F1"/>
    <w:rsid w:val="003E4911"/>
    <w:rsid w:val="003F264E"/>
    <w:rsid w:val="004047EA"/>
    <w:rsid w:val="00407135"/>
    <w:rsid w:val="0040755B"/>
    <w:rsid w:val="00410C2C"/>
    <w:rsid w:val="00411691"/>
    <w:rsid w:val="00414DB9"/>
    <w:rsid w:val="0041580E"/>
    <w:rsid w:val="00416475"/>
    <w:rsid w:val="004178BE"/>
    <w:rsid w:val="00426CA5"/>
    <w:rsid w:val="004431EC"/>
    <w:rsid w:val="0044722A"/>
    <w:rsid w:val="00447758"/>
    <w:rsid w:val="00466616"/>
    <w:rsid w:val="004832E7"/>
    <w:rsid w:val="00484417"/>
    <w:rsid w:val="00494352"/>
    <w:rsid w:val="004A1FB9"/>
    <w:rsid w:val="004A5F81"/>
    <w:rsid w:val="004A7016"/>
    <w:rsid w:val="004A74A2"/>
    <w:rsid w:val="004C1A26"/>
    <w:rsid w:val="004D1D16"/>
    <w:rsid w:val="004D349C"/>
    <w:rsid w:val="004D5F7A"/>
    <w:rsid w:val="004F1DD0"/>
    <w:rsid w:val="005004F7"/>
    <w:rsid w:val="00503E39"/>
    <w:rsid w:val="005040A0"/>
    <w:rsid w:val="00510A76"/>
    <w:rsid w:val="00510CB4"/>
    <w:rsid w:val="00512D2E"/>
    <w:rsid w:val="0051327C"/>
    <w:rsid w:val="0051356D"/>
    <w:rsid w:val="00517D26"/>
    <w:rsid w:val="00522677"/>
    <w:rsid w:val="00522E27"/>
    <w:rsid w:val="005236F4"/>
    <w:rsid w:val="00523992"/>
    <w:rsid w:val="00527B2E"/>
    <w:rsid w:val="005320AF"/>
    <w:rsid w:val="00534327"/>
    <w:rsid w:val="00542BB9"/>
    <w:rsid w:val="00546523"/>
    <w:rsid w:val="00550828"/>
    <w:rsid w:val="0055456C"/>
    <w:rsid w:val="00554B6E"/>
    <w:rsid w:val="00561330"/>
    <w:rsid w:val="00562A0E"/>
    <w:rsid w:val="005633F9"/>
    <w:rsid w:val="005638E6"/>
    <w:rsid w:val="005672B3"/>
    <w:rsid w:val="00570725"/>
    <w:rsid w:val="00577C8D"/>
    <w:rsid w:val="005840FB"/>
    <w:rsid w:val="00584FC6"/>
    <w:rsid w:val="00586C4F"/>
    <w:rsid w:val="005951A1"/>
    <w:rsid w:val="00597A78"/>
    <w:rsid w:val="005B3AD7"/>
    <w:rsid w:val="005C0ADD"/>
    <w:rsid w:val="005C68A6"/>
    <w:rsid w:val="005C7A84"/>
    <w:rsid w:val="005C7BA8"/>
    <w:rsid w:val="005E1BC7"/>
    <w:rsid w:val="005E3930"/>
    <w:rsid w:val="005F2F09"/>
    <w:rsid w:val="005F3A6D"/>
    <w:rsid w:val="005F556C"/>
    <w:rsid w:val="006053CC"/>
    <w:rsid w:val="00607172"/>
    <w:rsid w:val="006101D9"/>
    <w:rsid w:val="006217B1"/>
    <w:rsid w:val="00625AF8"/>
    <w:rsid w:val="0063079E"/>
    <w:rsid w:val="00634F8B"/>
    <w:rsid w:val="0063633E"/>
    <w:rsid w:val="00641F3D"/>
    <w:rsid w:val="00642757"/>
    <w:rsid w:val="00643B9A"/>
    <w:rsid w:val="00646C6D"/>
    <w:rsid w:val="00647C12"/>
    <w:rsid w:val="00650A0B"/>
    <w:rsid w:val="00651F6D"/>
    <w:rsid w:val="00652464"/>
    <w:rsid w:val="00654F4A"/>
    <w:rsid w:val="00655096"/>
    <w:rsid w:val="00663EFB"/>
    <w:rsid w:val="00685254"/>
    <w:rsid w:val="00693A10"/>
    <w:rsid w:val="00697DE8"/>
    <w:rsid w:val="006A70EF"/>
    <w:rsid w:val="006C76F5"/>
    <w:rsid w:val="006D3BAC"/>
    <w:rsid w:val="006D4797"/>
    <w:rsid w:val="006E18BD"/>
    <w:rsid w:val="006E275C"/>
    <w:rsid w:val="006E68D1"/>
    <w:rsid w:val="006F03EB"/>
    <w:rsid w:val="006F4C6E"/>
    <w:rsid w:val="00700E32"/>
    <w:rsid w:val="00711B0A"/>
    <w:rsid w:val="007131D3"/>
    <w:rsid w:val="00716D01"/>
    <w:rsid w:val="00723A36"/>
    <w:rsid w:val="007257F0"/>
    <w:rsid w:val="00734451"/>
    <w:rsid w:val="007346E4"/>
    <w:rsid w:val="00736913"/>
    <w:rsid w:val="00746603"/>
    <w:rsid w:val="00746948"/>
    <w:rsid w:val="00747629"/>
    <w:rsid w:val="00750D1F"/>
    <w:rsid w:val="0075644D"/>
    <w:rsid w:val="00762A5E"/>
    <w:rsid w:val="00763FFB"/>
    <w:rsid w:val="007666FD"/>
    <w:rsid w:val="0077621F"/>
    <w:rsid w:val="00777612"/>
    <w:rsid w:val="0078170E"/>
    <w:rsid w:val="00785700"/>
    <w:rsid w:val="007A116B"/>
    <w:rsid w:val="007A5FAA"/>
    <w:rsid w:val="007C1858"/>
    <w:rsid w:val="007E38FB"/>
    <w:rsid w:val="007F3B6A"/>
    <w:rsid w:val="00800EB0"/>
    <w:rsid w:val="008013F2"/>
    <w:rsid w:val="00803729"/>
    <w:rsid w:val="00806F9B"/>
    <w:rsid w:val="008157F8"/>
    <w:rsid w:val="00815E26"/>
    <w:rsid w:val="00824E3A"/>
    <w:rsid w:val="00831002"/>
    <w:rsid w:val="00851248"/>
    <w:rsid w:val="00853B3D"/>
    <w:rsid w:val="00853F8E"/>
    <w:rsid w:val="00860A11"/>
    <w:rsid w:val="008800ED"/>
    <w:rsid w:val="00880E38"/>
    <w:rsid w:val="008833C7"/>
    <w:rsid w:val="00885204"/>
    <w:rsid w:val="008920DE"/>
    <w:rsid w:val="00893726"/>
    <w:rsid w:val="00894750"/>
    <w:rsid w:val="008A70D0"/>
    <w:rsid w:val="008B3BC7"/>
    <w:rsid w:val="008B4CA0"/>
    <w:rsid w:val="008C068B"/>
    <w:rsid w:val="008C3A70"/>
    <w:rsid w:val="008E2A74"/>
    <w:rsid w:val="008E478C"/>
    <w:rsid w:val="008E77AA"/>
    <w:rsid w:val="008E7E5D"/>
    <w:rsid w:val="008F0800"/>
    <w:rsid w:val="008F3B70"/>
    <w:rsid w:val="008F4EFA"/>
    <w:rsid w:val="00900CAB"/>
    <w:rsid w:val="00906256"/>
    <w:rsid w:val="00906C35"/>
    <w:rsid w:val="009236B8"/>
    <w:rsid w:val="009242C4"/>
    <w:rsid w:val="00930447"/>
    <w:rsid w:val="009304ED"/>
    <w:rsid w:val="00931295"/>
    <w:rsid w:val="00933C7B"/>
    <w:rsid w:val="00936E76"/>
    <w:rsid w:val="00941ACC"/>
    <w:rsid w:val="00941F1E"/>
    <w:rsid w:val="0094588C"/>
    <w:rsid w:val="0095282B"/>
    <w:rsid w:val="00954793"/>
    <w:rsid w:val="00960C17"/>
    <w:rsid w:val="00966BD1"/>
    <w:rsid w:val="00972304"/>
    <w:rsid w:val="00973399"/>
    <w:rsid w:val="00990952"/>
    <w:rsid w:val="00995EFE"/>
    <w:rsid w:val="009974EA"/>
    <w:rsid w:val="009A06CC"/>
    <w:rsid w:val="009A4F07"/>
    <w:rsid w:val="009B2C3A"/>
    <w:rsid w:val="009B3F7A"/>
    <w:rsid w:val="009B6907"/>
    <w:rsid w:val="009C4739"/>
    <w:rsid w:val="009D0567"/>
    <w:rsid w:val="009D1AAB"/>
    <w:rsid w:val="009D2D0F"/>
    <w:rsid w:val="009D5291"/>
    <w:rsid w:val="009E0D68"/>
    <w:rsid w:val="009E11C3"/>
    <w:rsid w:val="009E2EE0"/>
    <w:rsid w:val="009E6484"/>
    <w:rsid w:val="009F1F09"/>
    <w:rsid w:val="009F2554"/>
    <w:rsid w:val="009F31EC"/>
    <w:rsid w:val="00A0553B"/>
    <w:rsid w:val="00A1102F"/>
    <w:rsid w:val="00A132E9"/>
    <w:rsid w:val="00A13D15"/>
    <w:rsid w:val="00A14773"/>
    <w:rsid w:val="00A15BA3"/>
    <w:rsid w:val="00A17B58"/>
    <w:rsid w:val="00A3006E"/>
    <w:rsid w:val="00A30959"/>
    <w:rsid w:val="00A31812"/>
    <w:rsid w:val="00A3319A"/>
    <w:rsid w:val="00A335FE"/>
    <w:rsid w:val="00A34923"/>
    <w:rsid w:val="00A3786A"/>
    <w:rsid w:val="00A37925"/>
    <w:rsid w:val="00A50570"/>
    <w:rsid w:val="00A50D7A"/>
    <w:rsid w:val="00A51DB4"/>
    <w:rsid w:val="00A53D71"/>
    <w:rsid w:val="00A62C52"/>
    <w:rsid w:val="00A65D4E"/>
    <w:rsid w:val="00A66AC8"/>
    <w:rsid w:val="00A735AB"/>
    <w:rsid w:val="00A80F99"/>
    <w:rsid w:val="00A844AB"/>
    <w:rsid w:val="00A8561A"/>
    <w:rsid w:val="00A90617"/>
    <w:rsid w:val="00A910F0"/>
    <w:rsid w:val="00A92143"/>
    <w:rsid w:val="00AA116D"/>
    <w:rsid w:val="00AA6933"/>
    <w:rsid w:val="00AB4C9C"/>
    <w:rsid w:val="00AC4CC1"/>
    <w:rsid w:val="00AD3EAC"/>
    <w:rsid w:val="00AE3AE6"/>
    <w:rsid w:val="00AE3E29"/>
    <w:rsid w:val="00AE45F1"/>
    <w:rsid w:val="00AF3D12"/>
    <w:rsid w:val="00B01076"/>
    <w:rsid w:val="00B03E3A"/>
    <w:rsid w:val="00B12FF2"/>
    <w:rsid w:val="00B13206"/>
    <w:rsid w:val="00B14C5E"/>
    <w:rsid w:val="00B16CCB"/>
    <w:rsid w:val="00B211A8"/>
    <w:rsid w:val="00B21ECB"/>
    <w:rsid w:val="00B23878"/>
    <w:rsid w:val="00B23C97"/>
    <w:rsid w:val="00B2456A"/>
    <w:rsid w:val="00B24B95"/>
    <w:rsid w:val="00B26A6B"/>
    <w:rsid w:val="00B342F4"/>
    <w:rsid w:val="00B35A35"/>
    <w:rsid w:val="00B35CCB"/>
    <w:rsid w:val="00B36AA5"/>
    <w:rsid w:val="00B37E8A"/>
    <w:rsid w:val="00B46ABA"/>
    <w:rsid w:val="00B53C30"/>
    <w:rsid w:val="00B55705"/>
    <w:rsid w:val="00B604C8"/>
    <w:rsid w:val="00B637F8"/>
    <w:rsid w:val="00B738F5"/>
    <w:rsid w:val="00B74C22"/>
    <w:rsid w:val="00B80FE2"/>
    <w:rsid w:val="00B931CC"/>
    <w:rsid w:val="00B96289"/>
    <w:rsid w:val="00BA6615"/>
    <w:rsid w:val="00BB06B7"/>
    <w:rsid w:val="00BB2BE0"/>
    <w:rsid w:val="00BB65C6"/>
    <w:rsid w:val="00BB6E8F"/>
    <w:rsid w:val="00BB7041"/>
    <w:rsid w:val="00BC0D3C"/>
    <w:rsid w:val="00BC494F"/>
    <w:rsid w:val="00BC7FA5"/>
    <w:rsid w:val="00BD3CA8"/>
    <w:rsid w:val="00BE0E12"/>
    <w:rsid w:val="00BE34EE"/>
    <w:rsid w:val="00BE4CE9"/>
    <w:rsid w:val="00BE7491"/>
    <w:rsid w:val="00BF38BA"/>
    <w:rsid w:val="00BF6DFD"/>
    <w:rsid w:val="00C04E2B"/>
    <w:rsid w:val="00C057FB"/>
    <w:rsid w:val="00C32453"/>
    <w:rsid w:val="00C36841"/>
    <w:rsid w:val="00C42D44"/>
    <w:rsid w:val="00C4316E"/>
    <w:rsid w:val="00C47C24"/>
    <w:rsid w:val="00C561E7"/>
    <w:rsid w:val="00C564CD"/>
    <w:rsid w:val="00C6072E"/>
    <w:rsid w:val="00C70B89"/>
    <w:rsid w:val="00C71541"/>
    <w:rsid w:val="00C75E62"/>
    <w:rsid w:val="00C762D7"/>
    <w:rsid w:val="00C84CF7"/>
    <w:rsid w:val="00C93BF0"/>
    <w:rsid w:val="00C95B7E"/>
    <w:rsid w:val="00CA26C9"/>
    <w:rsid w:val="00CA6978"/>
    <w:rsid w:val="00CB48E2"/>
    <w:rsid w:val="00CB581B"/>
    <w:rsid w:val="00CB6B62"/>
    <w:rsid w:val="00CB74FD"/>
    <w:rsid w:val="00CB7A4A"/>
    <w:rsid w:val="00CC53FC"/>
    <w:rsid w:val="00CC5F41"/>
    <w:rsid w:val="00CC729A"/>
    <w:rsid w:val="00CC7C69"/>
    <w:rsid w:val="00CD20AE"/>
    <w:rsid w:val="00CD7804"/>
    <w:rsid w:val="00CE273C"/>
    <w:rsid w:val="00CF2C90"/>
    <w:rsid w:val="00CF5814"/>
    <w:rsid w:val="00CF5A72"/>
    <w:rsid w:val="00D07347"/>
    <w:rsid w:val="00D077FB"/>
    <w:rsid w:val="00D150B1"/>
    <w:rsid w:val="00D22447"/>
    <w:rsid w:val="00D27E0A"/>
    <w:rsid w:val="00D36E0E"/>
    <w:rsid w:val="00D5591D"/>
    <w:rsid w:val="00D60284"/>
    <w:rsid w:val="00D637C7"/>
    <w:rsid w:val="00D64DCC"/>
    <w:rsid w:val="00D7679D"/>
    <w:rsid w:val="00D82BB8"/>
    <w:rsid w:val="00D97150"/>
    <w:rsid w:val="00DA1BDE"/>
    <w:rsid w:val="00DA5222"/>
    <w:rsid w:val="00DB088E"/>
    <w:rsid w:val="00DC1FA8"/>
    <w:rsid w:val="00DC2146"/>
    <w:rsid w:val="00DC32A6"/>
    <w:rsid w:val="00DC46CD"/>
    <w:rsid w:val="00DC6B7A"/>
    <w:rsid w:val="00DD4D36"/>
    <w:rsid w:val="00DD5583"/>
    <w:rsid w:val="00DE69F1"/>
    <w:rsid w:val="00DF1CD7"/>
    <w:rsid w:val="00DF37CB"/>
    <w:rsid w:val="00E1056C"/>
    <w:rsid w:val="00E169AB"/>
    <w:rsid w:val="00E24C26"/>
    <w:rsid w:val="00E2515E"/>
    <w:rsid w:val="00E3164A"/>
    <w:rsid w:val="00E32D56"/>
    <w:rsid w:val="00E3344F"/>
    <w:rsid w:val="00E345A1"/>
    <w:rsid w:val="00E347BD"/>
    <w:rsid w:val="00E40D65"/>
    <w:rsid w:val="00E425BF"/>
    <w:rsid w:val="00E448ED"/>
    <w:rsid w:val="00E46483"/>
    <w:rsid w:val="00E5031D"/>
    <w:rsid w:val="00E51A62"/>
    <w:rsid w:val="00E53C0D"/>
    <w:rsid w:val="00E55AA6"/>
    <w:rsid w:val="00E76D54"/>
    <w:rsid w:val="00E80373"/>
    <w:rsid w:val="00E82065"/>
    <w:rsid w:val="00E913B5"/>
    <w:rsid w:val="00E921EF"/>
    <w:rsid w:val="00EA08A2"/>
    <w:rsid w:val="00EA470B"/>
    <w:rsid w:val="00EA7BED"/>
    <w:rsid w:val="00EB2B1F"/>
    <w:rsid w:val="00ED0E4D"/>
    <w:rsid w:val="00ED1C24"/>
    <w:rsid w:val="00ED4BB4"/>
    <w:rsid w:val="00ED4D41"/>
    <w:rsid w:val="00ED6171"/>
    <w:rsid w:val="00ED63A3"/>
    <w:rsid w:val="00ED69B4"/>
    <w:rsid w:val="00EE24BD"/>
    <w:rsid w:val="00EE29C5"/>
    <w:rsid w:val="00EE409E"/>
    <w:rsid w:val="00EF443B"/>
    <w:rsid w:val="00EF5B49"/>
    <w:rsid w:val="00F01CA6"/>
    <w:rsid w:val="00F035C1"/>
    <w:rsid w:val="00F054F1"/>
    <w:rsid w:val="00F07AA7"/>
    <w:rsid w:val="00F102D5"/>
    <w:rsid w:val="00F215C9"/>
    <w:rsid w:val="00F22882"/>
    <w:rsid w:val="00F26B8F"/>
    <w:rsid w:val="00F27C92"/>
    <w:rsid w:val="00F3204E"/>
    <w:rsid w:val="00F335D7"/>
    <w:rsid w:val="00F52A8A"/>
    <w:rsid w:val="00F66D64"/>
    <w:rsid w:val="00F70F56"/>
    <w:rsid w:val="00F76CA7"/>
    <w:rsid w:val="00F82CF4"/>
    <w:rsid w:val="00F84D67"/>
    <w:rsid w:val="00F9122B"/>
    <w:rsid w:val="00F93A53"/>
    <w:rsid w:val="00F946B3"/>
    <w:rsid w:val="00F97114"/>
    <w:rsid w:val="00FA10BB"/>
    <w:rsid w:val="00FA12F9"/>
    <w:rsid w:val="00FA75DB"/>
    <w:rsid w:val="00FA77CA"/>
    <w:rsid w:val="00FC0BA8"/>
    <w:rsid w:val="00FC1026"/>
    <w:rsid w:val="00FC16B4"/>
    <w:rsid w:val="00FD560D"/>
    <w:rsid w:val="00FD638F"/>
    <w:rsid w:val="00FF6F5F"/>
    <w:rsid w:val="00FF79F7"/>
    <w:rsid w:val="0146F645"/>
    <w:rsid w:val="01E77360"/>
    <w:rsid w:val="029258B5"/>
    <w:rsid w:val="036FC98A"/>
    <w:rsid w:val="04291BFB"/>
    <w:rsid w:val="05413970"/>
    <w:rsid w:val="0590D2D0"/>
    <w:rsid w:val="063D8700"/>
    <w:rsid w:val="064E4FFE"/>
    <w:rsid w:val="077BCAF1"/>
    <w:rsid w:val="07EB9453"/>
    <w:rsid w:val="07ED6004"/>
    <w:rsid w:val="08024470"/>
    <w:rsid w:val="083DF794"/>
    <w:rsid w:val="089DDADE"/>
    <w:rsid w:val="0939E18A"/>
    <w:rsid w:val="09BA4B1B"/>
    <w:rsid w:val="09E52A43"/>
    <w:rsid w:val="0A61378D"/>
    <w:rsid w:val="0ADF0974"/>
    <w:rsid w:val="0B33E609"/>
    <w:rsid w:val="0C0920FF"/>
    <w:rsid w:val="0C47B78D"/>
    <w:rsid w:val="0C7D70F9"/>
    <w:rsid w:val="0CCFB66A"/>
    <w:rsid w:val="0D08EADA"/>
    <w:rsid w:val="0EAABC3E"/>
    <w:rsid w:val="0EB2A668"/>
    <w:rsid w:val="0EF1515C"/>
    <w:rsid w:val="0FA14C50"/>
    <w:rsid w:val="10468C9F"/>
    <w:rsid w:val="10906308"/>
    <w:rsid w:val="10C16DB6"/>
    <w:rsid w:val="10CA5078"/>
    <w:rsid w:val="10D53FDA"/>
    <w:rsid w:val="11009C30"/>
    <w:rsid w:val="114DFD2E"/>
    <w:rsid w:val="1242343A"/>
    <w:rsid w:val="126B2B58"/>
    <w:rsid w:val="127DC422"/>
    <w:rsid w:val="134C6785"/>
    <w:rsid w:val="138AD3E9"/>
    <w:rsid w:val="13B12412"/>
    <w:rsid w:val="15AB3EB1"/>
    <w:rsid w:val="15C24816"/>
    <w:rsid w:val="15CC4473"/>
    <w:rsid w:val="1795924F"/>
    <w:rsid w:val="180335E2"/>
    <w:rsid w:val="18B61271"/>
    <w:rsid w:val="18C6F44F"/>
    <w:rsid w:val="196D382B"/>
    <w:rsid w:val="1A60823B"/>
    <w:rsid w:val="1AA851F8"/>
    <w:rsid w:val="1AE131D8"/>
    <w:rsid w:val="1C9A7CBC"/>
    <w:rsid w:val="1CA4D1D5"/>
    <w:rsid w:val="1CDF036C"/>
    <w:rsid w:val="1CEF166A"/>
    <w:rsid w:val="1D9A9A85"/>
    <w:rsid w:val="1DA3F83B"/>
    <w:rsid w:val="1E08EBD3"/>
    <w:rsid w:val="1E7FA4C2"/>
    <w:rsid w:val="1EA32FB7"/>
    <w:rsid w:val="1EAAA04D"/>
    <w:rsid w:val="20058C53"/>
    <w:rsid w:val="201F50C8"/>
    <w:rsid w:val="20828978"/>
    <w:rsid w:val="20FFDFAB"/>
    <w:rsid w:val="21515D3B"/>
    <w:rsid w:val="2174F7A6"/>
    <w:rsid w:val="21BB2129"/>
    <w:rsid w:val="21CDB8EF"/>
    <w:rsid w:val="220C4955"/>
    <w:rsid w:val="22877807"/>
    <w:rsid w:val="2299FBA3"/>
    <w:rsid w:val="22C91A12"/>
    <w:rsid w:val="23698950"/>
    <w:rsid w:val="239835E3"/>
    <w:rsid w:val="23E6B88B"/>
    <w:rsid w:val="23E85679"/>
    <w:rsid w:val="240BFA62"/>
    <w:rsid w:val="2468EABE"/>
    <w:rsid w:val="2516928F"/>
    <w:rsid w:val="2576765A"/>
    <w:rsid w:val="26515140"/>
    <w:rsid w:val="269052FC"/>
    <w:rsid w:val="26A12A12"/>
    <w:rsid w:val="28074E31"/>
    <w:rsid w:val="2843836D"/>
    <w:rsid w:val="28720795"/>
    <w:rsid w:val="291F423F"/>
    <w:rsid w:val="296051D1"/>
    <w:rsid w:val="298FD5D4"/>
    <w:rsid w:val="2A3C6615"/>
    <w:rsid w:val="2A97DDC4"/>
    <w:rsid w:val="2B194DDA"/>
    <w:rsid w:val="2B2BA635"/>
    <w:rsid w:val="2C5A6EC0"/>
    <w:rsid w:val="2D2AFE60"/>
    <w:rsid w:val="2E3BE3B3"/>
    <w:rsid w:val="2FAED916"/>
    <w:rsid w:val="2FC358A0"/>
    <w:rsid w:val="3092A56B"/>
    <w:rsid w:val="31053895"/>
    <w:rsid w:val="32498102"/>
    <w:rsid w:val="327A46E3"/>
    <w:rsid w:val="32B1F73D"/>
    <w:rsid w:val="32B7794E"/>
    <w:rsid w:val="335D6942"/>
    <w:rsid w:val="33766B69"/>
    <w:rsid w:val="33983E5B"/>
    <w:rsid w:val="3506F13B"/>
    <w:rsid w:val="353B38F4"/>
    <w:rsid w:val="364E8EE8"/>
    <w:rsid w:val="3673DCEF"/>
    <w:rsid w:val="37856860"/>
    <w:rsid w:val="378D327F"/>
    <w:rsid w:val="37F6EA95"/>
    <w:rsid w:val="392DB8D3"/>
    <w:rsid w:val="39563649"/>
    <w:rsid w:val="3AC7460E"/>
    <w:rsid w:val="3B55DF5F"/>
    <w:rsid w:val="3B6BFA46"/>
    <w:rsid w:val="3B7917DF"/>
    <w:rsid w:val="3C2D6097"/>
    <w:rsid w:val="3CFFC76B"/>
    <w:rsid w:val="3D8D11E2"/>
    <w:rsid w:val="3EAEC43F"/>
    <w:rsid w:val="3EEC95AF"/>
    <w:rsid w:val="3FCB0EB2"/>
    <w:rsid w:val="40755F6B"/>
    <w:rsid w:val="418F9121"/>
    <w:rsid w:val="42E8271A"/>
    <w:rsid w:val="432EF7A0"/>
    <w:rsid w:val="4376A682"/>
    <w:rsid w:val="453FF1E8"/>
    <w:rsid w:val="4795DD99"/>
    <w:rsid w:val="487BA8D1"/>
    <w:rsid w:val="490799B7"/>
    <w:rsid w:val="49363D05"/>
    <w:rsid w:val="4961B240"/>
    <w:rsid w:val="49BB0D0B"/>
    <w:rsid w:val="4AA35056"/>
    <w:rsid w:val="4BE10A3D"/>
    <w:rsid w:val="4CAFCAE0"/>
    <w:rsid w:val="4CF27968"/>
    <w:rsid w:val="4CFEC475"/>
    <w:rsid w:val="4D012FC3"/>
    <w:rsid w:val="4D23BD9E"/>
    <w:rsid w:val="4D4997E3"/>
    <w:rsid w:val="4D5B7BB5"/>
    <w:rsid w:val="4DFF14E8"/>
    <w:rsid w:val="4E0246AE"/>
    <w:rsid w:val="4E1CDA9B"/>
    <w:rsid w:val="4EE56844"/>
    <w:rsid w:val="4F14DAC1"/>
    <w:rsid w:val="50AF253C"/>
    <w:rsid w:val="50B8F4A3"/>
    <w:rsid w:val="50BBCD12"/>
    <w:rsid w:val="528B512E"/>
    <w:rsid w:val="53367468"/>
    <w:rsid w:val="53E50AD0"/>
    <w:rsid w:val="548F0D94"/>
    <w:rsid w:val="54E82E60"/>
    <w:rsid w:val="557DE616"/>
    <w:rsid w:val="5661EC40"/>
    <w:rsid w:val="580B55A4"/>
    <w:rsid w:val="58214483"/>
    <w:rsid w:val="5856A59E"/>
    <w:rsid w:val="58C37C91"/>
    <w:rsid w:val="58F9258A"/>
    <w:rsid w:val="58FD63F1"/>
    <w:rsid w:val="5948F861"/>
    <w:rsid w:val="594D3729"/>
    <w:rsid w:val="5A6A57E9"/>
    <w:rsid w:val="5B89641A"/>
    <w:rsid w:val="5CD903AC"/>
    <w:rsid w:val="5D17880B"/>
    <w:rsid w:val="5D1788F2"/>
    <w:rsid w:val="5D85C8C3"/>
    <w:rsid w:val="5DE88166"/>
    <w:rsid w:val="5DFD5C44"/>
    <w:rsid w:val="5E527502"/>
    <w:rsid w:val="5EA7DC7F"/>
    <w:rsid w:val="5EAFC4FF"/>
    <w:rsid w:val="5F404E2A"/>
    <w:rsid w:val="5F6EA2B9"/>
    <w:rsid w:val="5F7BA36B"/>
    <w:rsid w:val="600AA93F"/>
    <w:rsid w:val="615D6E5A"/>
    <w:rsid w:val="61E7060A"/>
    <w:rsid w:val="62D7EADC"/>
    <w:rsid w:val="652B5B04"/>
    <w:rsid w:val="656C52A7"/>
    <w:rsid w:val="65B35DCB"/>
    <w:rsid w:val="65CBFB3D"/>
    <w:rsid w:val="6619A900"/>
    <w:rsid w:val="664CF6C9"/>
    <w:rsid w:val="66986541"/>
    <w:rsid w:val="67947972"/>
    <w:rsid w:val="67B57961"/>
    <w:rsid w:val="683574F2"/>
    <w:rsid w:val="689F9F35"/>
    <w:rsid w:val="6AE80FA4"/>
    <w:rsid w:val="6B49DBCC"/>
    <w:rsid w:val="6B9EA3DC"/>
    <w:rsid w:val="6BD23C66"/>
    <w:rsid w:val="6BD91D3C"/>
    <w:rsid w:val="6BEE7CAE"/>
    <w:rsid w:val="6C5E8750"/>
    <w:rsid w:val="6CD1A027"/>
    <w:rsid w:val="6DBA7D50"/>
    <w:rsid w:val="6DC009FB"/>
    <w:rsid w:val="6DC1CF74"/>
    <w:rsid w:val="6DCBA9AF"/>
    <w:rsid w:val="6DF1D84F"/>
    <w:rsid w:val="6E6B2E13"/>
    <w:rsid w:val="7160ACF3"/>
    <w:rsid w:val="7194E7C7"/>
    <w:rsid w:val="71EBDA72"/>
    <w:rsid w:val="72961BC4"/>
    <w:rsid w:val="73E09907"/>
    <w:rsid w:val="752FAA45"/>
    <w:rsid w:val="7561A0DA"/>
    <w:rsid w:val="757C6968"/>
    <w:rsid w:val="758D82CF"/>
    <w:rsid w:val="76D951CB"/>
    <w:rsid w:val="77774C09"/>
    <w:rsid w:val="78835D6C"/>
    <w:rsid w:val="78FDA37A"/>
    <w:rsid w:val="7916809B"/>
    <w:rsid w:val="797109F8"/>
    <w:rsid w:val="797E0EEF"/>
    <w:rsid w:val="7A5B307F"/>
    <w:rsid w:val="7A5F9135"/>
    <w:rsid w:val="7AE4C2F0"/>
    <w:rsid w:val="7B9BE184"/>
    <w:rsid w:val="7BCD0900"/>
    <w:rsid w:val="7C084E7E"/>
    <w:rsid w:val="7CBD11F0"/>
    <w:rsid w:val="7DBF8A86"/>
    <w:rsid w:val="7EEEC282"/>
    <w:rsid w:val="7FB43962"/>
    <w:rsid w:val="7FC9F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C866B35"/>
  <w15:chartTrackingRefBased/>
  <w15:docId w15:val="{CAEB9084-9032-4E9B-826A-FB799914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B1"/>
  </w:style>
  <w:style w:type="paragraph" w:styleId="Footer">
    <w:name w:val="footer"/>
    <w:basedOn w:val="Normal"/>
    <w:link w:val="FooterChar"/>
    <w:uiPriority w:val="99"/>
    <w:unhideWhenUsed/>
    <w:rsid w:val="0062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B1"/>
  </w:style>
  <w:style w:type="paragraph" w:styleId="NormalWeb">
    <w:name w:val="Normal (Web)"/>
    <w:basedOn w:val="Normal"/>
    <w:uiPriority w:val="99"/>
    <w:unhideWhenUsed/>
    <w:rsid w:val="006217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A5222"/>
    <w:pPr>
      <w:spacing w:after="0" w:line="240" w:lineRule="auto"/>
    </w:pPr>
    <w:rPr>
      <w:rFonts w:ascii="Arial" w:eastAsia="Times New Roman" w:hAnsi="Arial" w:cs="Times New Roman"/>
      <w:sz w:val="40"/>
      <w:szCs w:val="20"/>
    </w:rPr>
  </w:style>
  <w:style w:type="character" w:customStyle="1" w:styleId="BodyTextChar">
    <w:name w:val="Body Text Char"/>
    <w:basedOn w:val="DefaultParagraphFont"/>
    <w:link w:val="BodyText"/>
    <w:rsid w:val="00DA5222"/>
    <w:rPr>
      <w:rFonts w:ascii="Arial" w:eastAsia="Times New Roman" w:hAnsi="Arial" w:cs="Times New Roman"/>
      <w:sz w:val="40"/>
      <w:szCs w:val="20"/>
    </w:rPr>
  </w:style>
  <w:style w:type="character" w:styleId="Hyperlink">
    <w:name w:val="Hyperlink"/>
    <w:rsid w:val="00DA5222"/>
    <w:rPr>
      <w:color w:val="0000FF"/>
      <w:u w:val="single"/>
    </w:rPr>
  </w:style>
  <w:style w:type="paragraph" w:styleId="BalloonText">
    <w:name w:val="Balloon Text"/>
    <w:basedOn w:val="Normal"/>
    <w:link w:val="BalloonTextChar"/>
    <w:uiPriority w:val="99"/>
    <w:semiHidden/>
    <w:unhideWhenUsed/>
    <w:rsid w:val="00DA5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22"/>
    <w:rPr>
      <w:rFonts w:ascii="Segoe UI" w:hAnsi="Segoe UI" w:cs="Segoe UI"/>
      <w:sz w:val="18"/>
      <w:szCs w:val="18"/>
    </w:rPr>
  </w:style>
  <w:style w:type="paragraph" w:styleId="ListParagraph">
    <w:name w:val="List Paragraph"/>
    <w:basedOn w:val="Normal"/>
    <w:uiPriority w:val="34"/>
    <w:qFormat/>
    <w:rsid w:val="00A8561A"/>
    <w:pPr>
      <w:ind w:left="720"/>
      <w:contextualSpacing/>
    </w:pPr>
  </w:style>
  <w:style w:type="character" w:styleId="FollowedHyperlink">
    <w:name w:val="FollowedHyperlink"/>
    <w:basedOn w:val="DefaultParagraphFont"/>
    <w:uiPriority w:val="99"/>
    <w:semiHidden/>
    <w:unhideWhenUsed/>
    <w:rsid w:val="001915A1"/>
    <w:rPr>
      <w:color w:val="954F72" w:themeColor="followedHyperlink"/>
      <w:u w:val="single"/>
    </w:rPr>
  </w:style>
  <w:style w:type="character" w:customStyle="1" w:styleId="jsgrdq">
    <w:name w:val="jsgrdq"/>
    <w:basedOn w:val="DefaultParagraphFont"/>
    <w:rsid w:val="00B604C8"/>
  </w:style>
  <w:style w:type="paragraph" w:customStyle="1" w:styleId="paragraph">
    <w:name w:val="paragraph"/>
    <w:basedOn w:val="Normal"/>
    <w:rsid w:val="00404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47EA"/>
  </w:style>
  <w:style w:type="character" w:customStyle="1" w:styleId="eop">
    <w:name w:val="eop"/>
    <w:basedOn w:val="DefaultParagraphFont"/>
    <w:rsid w:val="004047EA"/>
  </w:style>
  <w:style w:type="character" w:customStyle="1" w:styleId="UnresolvedMention">
    <w:name w:val="Unresolved Mention"/>
    <w:basedOn w:val="DefaultParagraphFont"/>
    <w:uiPriority w:val="99"/>
    <w:semiHidden/>
    <w:unhideWhenUsed/>
    <w:rsid w:val="000552C0"/>
    <w:rPr>
      <w:color w:val="605E5C"/>
      <w:shd w:val="clear" w:color="auto" w:fill="E1DFDD"/>
    </w:rPr>
  </w:style>
  <w:style w:type="character" w:customStyle="1" w:styleId="contentpasted0">
    <w:name w:val="contentpasted0"/>
    <w:basedOn w:val="DefaultParagraphFont"/>
    <w:rsid w:val="00954793"/>
  </w:style>
  <w:style w:type="character" w:customStyle="1" w:styleId="contentpasted3">
    <w:name w:val="contentpasted3"/>
    <w:basedOn w:val="DefaultParagraphFont"/>
    <w:rsid w:val="00954793"/>
  </w:style>
  <w:style w:type="character" w:customStyle="1" w:styleId="contentpasted2">
    <w:name w:val="contentpasted2"/>
    <w:basedOn w:val="DefaultParagraphFont"/>
    <w:rsid w:val="00954793"/>
  </w:style>
  <w:style w:type="paragraph" w:styleId="NoSpacing">
    <w:name w:val="No Spacing"/>
    <w:basedOn w:val="Normal"/>
    <w:uiPriority w:val="1"/>
    <w:qFormat/>
    <w:rsid w:val="00392E2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085">
      <w:bodyDiv w:val="1"/>
      <w:marLeft w:val="0"/>
      <w:marRight w:val="0"/>
      <w:marTop w:val="0"/>
      <w:marBottom w:val="0"/>
      <w:divBdr>
        <w:top w:val="none" w:sz="0" w:space="0" w:color="auto"/>
        <w:left w:val="none" w:sz="0" w:space="0" w:color="auto"/>
        <w:bottom w:val="none" w:sz="0" w:space="0" w:color="auto"/>
        <w:right w:val="none" w:sz="0" w:space="0" w:color="auto"/>
      </w:divBdr>
    </w:div>
    <w:div w:id="89546328">
      <w:bodyDiv w:val="1"/>
      <w:marLeft w:val="0"/>
      <w:marRight w:val="0"/>
      <w:marTop w:val="0"/>
      <w:marBottom w:val="0"/>
      <w:divBdr>
        <w:top w:val="none" w:sz="0" w:space="0" w:color="auto"/>
        <w:left w:val="none" w:sz="0" w:space="0" w:color="auto"/>
        <w:bottom w:val="none" w:sz="0" w:space="0" w:color="auto"/>
        <w:right w:val="none" w:sz="0" w:space="0" w:color="auto"/>
      </w:divBdr>
    </w:div>
    <w:div w:id="142935819">
      <w:bodyDiv w:val="1"/>
      <w:marLeft w:val="0"/>
      <w:marRight w:val="0"/>
      <w:marTop w:val="0"/>
      <w:marBottom w:val="0"/>
      <w:divBdr>
        <w:top w:val="none" w:sz="0" w:space="0" w:color="auto"/>
        <w:left w:val="none" w:sz="0" w:space="0" w:color="auto"/>
        <w:bottom w:val="none" w:sz="0" w:space="0" w:color="auto"/>
        <w:right w:val="none" w:sz="0" w:space="0" w:color="auto"/>
      </w:divBdr>
    </w:div>
    <w:div w:id="268854279">
      <w:bodyDiv w:val="1"/>
      <w:marLeft w:val="0"/>
      <w:marRight w:val="0"/>
      <w:marTop w:val="0"/>
      <w:marBottom w:val="0"/>
      <w:divBdr>
        <w:top w:val="none" w:sz="0" w:space="0" w:color="auto"/>
        <w:left w:val="none" w:sz="0" w:space="0" w:color="auto"/>
        <w:bottom w:val="none" w:sz="0" w:space="0" w:color="auto"/>
        <w:right w:val="none" w:sz="0" w:space="0" w:color="auto"/>
      </w:divBdr>
    </w:div>
    <w:div w:id="275648069">
      <w:bodyDiv w:val="1"/>
      <w:marLeft w:val="0"/>
      <w:marRight w:val="0"/>
      <w:marTop w:val="0"/>
      <w:marBottom w:val="0"/>
      <w:divBdr>
        <w:top w:val="none" w:sz="0" w:space="0" w:color="auto"/>
        <w:left w:val="none" w:sz="0" w:space="0" w:color="auto"/>
        <w:bottom w:val="none" w:sz="0" w:space="0" w:color="auto"/>
        <w:right w:val="none" w:sz="0" w:space="0" w:color="auto"/>
      </w:divBdr>
      <w:divsChild>
        <w:div w:id="308215945">
          <w:marLeft w:val="0"/>
          <w:marRight w:val="0"/>
          <w:marTop w:val="0"/>
          <w:marBottom w:val="0"/>
          <w:divBdr>
            <w:top w:val="none" w:sz="0" w:space="0" w:color="auto"/>
            <w:left w:val="none" w:sz="0" w:space="0" w:color="auto"/>
            <w:bottom w:val="none" w:sz="0" w:space="0" w:color="auto"/>
            <w:right w:val="none" w:sz="0" w:space="0" w:color="auto"/>
          </w:divBdr>
        </w:div>
        <w:div w:id="310326061">
          <w:marLeft w:val="0"/>
          <w:marRight w:val="0"/>
          <w:marTop w:val="0"/>
          <w:marBottom w:val="0"/>
          <w:divBdr>
            <w:top w:val="none" w:sz="0" w:space="0" w:color="auto"/>
            <w:left w:val="none" w:sz="0" w:space="0" w:color="auto"/>
            <w:bottom w:val="none" w:sz="0" w:space="0" w:color="auto"/>
            <w:right w:val="none" w:sz="0" w:space="0" w:color="auto"/>
          </w:divBdr>
        </w:div>
        <w:div w:id="1316836961">
          <w:marLeft w:val="0"/>
          <w:marRight w:val="0"/>
          <w:marTop w:val="0"/>
          <w:marBottom w:val="0"/>
          <w:divBdr>
            <w:top w:val="none" w:sz="0" w:space="0" w:color="auto"/>
            <w:left w:val="none" w:sz="0" w:space="0" w:color="auto"/>
            <w:bottom w:val="none" w:sz="0" w:space="0" w:color="auto"/>
            <w:right w:val="none" w:sz="0" w:space="0" w:color="auto"/>
          </w:divBdr>
        </w:div>
        <w:div w:id="1403214885">
          <w:marLeft w:val="0"/>
          <w:marRight w:val="0"/>
          <w:marTop w:val="0"/>
          <w:marBottom w:val="0"/>
          <w:divBdr>
            <w:top w:val="none" w:sz="0" w:space="0" w:color="auto"/>
            <w:left w:val="none" w:sz="0" w:space="0" w:color="auto"/>
            <w:bottom w:val="none" w:sz="0" w:space="0" w:color="auto"/>
            <w:right w:val="none" w:sz="0" w:space="0" w:color="auto"/>
          </w:divBdr>
        </w:div>
        <w:div w:id="1755468301">
          <w:marLeft w:val="0"/>
          <w:marRight w:val="0"/>
          <w:marTop w:val="0"/>
          <w:marBottom w:val="0"/>
          <w:divBdr>
            <w:top w:val="none" w:sz="0" w:space="0" w:color="auto"/>
            <w:left w:val="none" w:sz="0" w:space="0" w:color="auto"/>
            <w:bottom w:val="none" w:sz="0" w:space="0" w:color="auto"/>
            <w:right w:val="none" w:sz="0" w:space="0" w:color="auto"/>
          </w:divBdr>
        </w:div>
        <w:div w:id="1860123008">
          <w:marLeft w:val="0"/>
          <w:marRight w:val="0"/>
          <w:marTop w:val="0"/>
          <w:marBottom w:val="0"/>
          <w:divBdr>
            <w:top w:val="none" w:sz="0" w:space="0" w:color="auto"/>
            <w:left w:val="none" w:sz="0" w:space="0" w:color="auto"/>
            <w:bottom w:val="none" w:sz="0" w:space="0" w:color="auto"/>
            <w:right w:val="none" w:sz="0" w:space="0" w:color="auto"/>
          </w:divBdr>
        </w:div>
      </w:divsChild>
    </w:div>
    <w:div w:id="359279708">
      <w:bodyDiv w:val="1"/>
      <w:marLeft w:val="0"/>
      <w:marRight w:val="0"/>
      <w:marTop w:val="0"/>
      <w:marBottom w:val="0"/>
      <w:divBdr>
        <w:top w:val="none" w:sz="0" w:space="0" w:color="auto"/>
        <w:left w:val="none" w:sz="0" w:space="0" w:color="auto"/>
        <w:bottom w:val="none" w:sz="0" w:space="0" w:color="auto"/>
        <w:right w:val="none" w:sz="0" w:space="0" w:color="auto"/>
      </w:divBdr>
    </w:div>
    <w:div w:id="496727446">
      <w:bodyDiv w:val="1"/>
      <w:marLeft w:val="0"/>
      <w:marRight w:val="0"/>
      <w:marTop w:val="0"/>
      <w:marBottom w:val="0"/>
      <w:divBdr>
        <w:top w:val="none" w:sz="0" w:space="0" w:color="auto"/>
        <w:left w:val="none" w:sz="0" w:space="0" w:color="auto"/>
        <w:bottom w:val="none" w:sz="0" w:space="0" w:color="auto"/>
        <w:right w:val="none" w:sz="0" w:space="0" w:color="auto"/>
      </w:divBdr>
    </w:div>
    <w:div w:id="509224967">
      <w:bodyDiv w:val="1"/>
      <w:marLeft w:val="0"/>
      <w:marRight w:val="0"/>
      <w:marTop w:val="0"/>
      <w:marBottom w:val="0"/>
      <w:divBdr>
        <w:top w:val="none" w:sz="0" w:space="0" w:color="auto"/>
        <w:left w:val="none" w:sz="0" w:space="0" w:color="auto"/>
        <w:bottom w:val="none" w:sz="0" w:space="0" w:color="auto"/>
        <w:right w:val="none" w:sz="0" w:space="0" w:color="auto"/>
      </w:divBdr>
    </w:div>
    <w:div w:id="520431502">
      <w:bodyDiv w:val="1"/>
      <w:marLeft w:val="0"/>
      <w:marRight w:val="0"/>
      <w:marTop w:val="0"/>
      <w:marBottom w:val="0"/>
      <w:divBdr>
        <w:top w:val="none" w:sz="0" w:space="0" w:color="auto"/>
        <w:left w:val="none" w:sz="0" w:space="0" w:color="auto"/>
        <w:bottom w:val="none" w:sz="0" w:space="0" w:color="auto"/>
        <w:right w:val="none" w:sz="0" w:space="0" w:color="auto"/>
      </w:divBdr>
    </w:div>
    <w:div w:id="599798846">
      <w:bodyDiv w:val="1"/>
      <w:marLeft w:val="0"/>
      <w:marRight w:val="0"/>
      <w:marTop w:val="0"/>
      <w:marBottom w:val="0"/>
      <w:divBdr>
        <w:top w:val="none" w:sz="0" w:space="0" w:color="auto"/>
        <w:left w:val="none" w:sz="0" w:space="0" w:color="auto"/>
        <w:bottom w:val="none" w:sz="0" w:space="0" w:color="auto"/>
        <w:right w:val="none" w:sz="0" w:space="0" w:color="auto"/>
      </w:divBdr>
    </w:div>
    <w:div w:id="608240412">
      <w:bodyDiv w:val="1"/>
      <w:marLeft w:val="0"/>
      <w:marRight w:val="0"/>
      <w:marTop w:val="0"/>
      <w:marBottom w:val="0"/>
      <w:divBdr>
        <w:top w:val="none" w:sz="0" w:space="0" w:color="auto"/>
        <w:left w:val="none" w:sz="0" w:space="0" w:color="auto"/>
        <w:bottom w:val="none" w:sz="0" w:space="0" w:color="auto"/>
        <w:right w:val="none" w:sz="0" w:space="0" w:color="auto"/>
      </w:divBdr>
      <w:divsChild>
        <w:div w:id="22831018">
          <w:marLeft w:val="0"/>
          <w:marRight w:val="0"/>
          <w:marTop w:val="0"/>
          <w:marBottom w:val="0"/>
          <w:divBdr>
            <w:top w:val="none" w:sz="0" w:space="0" w:color="auto"/>
            <w:left w:val="none" w:sz="0" w:space="0" w:color="auto"/>
            <w:bottom w:val="none" w:sz="0" w:space="0" w:color="auto"/>
            <w:right w:val="none" w:sz="0" w:space="0" w:color="auto"/>
          </w:divBdr>
        </w:div>
        <w:div w:id="120342367">
          <w:marLeft w:val="0"/>
          <w:marRight w:val="0"/>
          <w:marTop w:val="0"/>
          <w:marBottom w:val="0"/>
          <w:divBdr>
            <w:top w:val="none" w:sz="0" w:space="0" w:color="auto"/>
            <w:left w:val="none" w:sz="0" w:space="0" w:color="auto"/>
            <w:bottom w:val="none" w:sz="0" w:space="0" w:color="auto"/>
            <w:right w:val="none" w:sz="0" w:space="0" w:color="auto"/>
          </w:divBdr>
        </w:div>
        <w:div w:id="184907983">
          <w:marLeft w:val="0"/>
          <w:marRight w:val="0"/>
          <w:marTop w:val="0"/>
          <w:marBottom w:val="0"/>
          <w:divBdr>
            <w:top w:val="none" w:sz="0" w:space="0" w:color="auto"/>
            <w:left w:val="none" w:sz="0" w:space="0" w:color="auto"/>
            <w:bottom w:val="none" w:sz="0" w:space="0" w:color="auto"/>
            <w:right w:val="none" w:sz="0" w:space="0" w:color="auto"/>
          </w:divBdr>
        </w:div>
        <w:div w:id="401564312">
          <w:marLeft w:val="0"/>
          <w:marRight w:val="0"/>
          <w:marTop w:val="0"/>
          <w:marBottom w:val="0"/>
          <w:divBdr>
            <w:top w:val="none" w:sz="0" w:space="0" w:color="auto"/>
            <w:left w:val="none" w:sz="0" w:space="0" w:color="auto"/>
            <w:bottom w:val="none" w:sz="0" w:space="0" w:color="auto"/>
            <w:right w:val="none" w:sz="0" w:space="0" w:color="auto"/>
          </w:divBdr>
        </w:div>
        <w:div w:id="479929302">
          <w:marLeft w:val="0"/>
          <w:marRight w:val="0"/>
          <w:marTop w:val="0"/>
          <w:marBottom w:val="0"/>
          <w:divBdr>
            <w:top w:val="none" w:sz="0" w:space="0" w:color="auto"/>
            <w:left w:val="none" w:sz="0" w:space="0" w:color="auto"/>
            <w:bottom w:val="none" w:sz="0" w:space="0" w:color="auto"/>
            <w:right w:val="none" w:sz="0" w:space="0" w:color="auto"/>
          </w:divBdr>
        </w:div>
        <w:div w:id="671179001">
          <w:marLeft w:val="0"/>
          <w:marRight w:val="0"/>
          <w:marTop w:val="0"/>
          <w:marBottom w:val="0"/>
          <w:divBdr>
            <w:top w:val="none" w:sz="0" w:space="0" w:color="auto"/>
            <w:left w:val="none" w:sz="0" w:space="0" w:color="auto"/>
            <w:bottom w:val="none" w:sz="0" w:space="0" w:color="auto"/>
            <w:right w:val="none" w:sz="0" w:space="0" w:color="auto"/>
          </w:divBdr>
        </w:div>
        <w:div w:id="901062915">
          <w:marLeft w:val="0"/>
          <w:marRight w:val="0"/>
          <w:marTop w:val="0"/>
          <w:marBottom w:val="0"/>
          <w:divBdr>
            <w:top w:val="none" w:sz="0" w:space="0" w:color="auto"/>
            <w:left w:val="none" w:sz="0" w:space="0" w:color="auto"/>
            <w:bottom w:val="none" w:sz="0" w:space="0" w:color="auto"/>
            <w:right w:val="none" w:sz="0" w:space="0" w:color="auto"/>
          </w:divBdr>
        </w:div>
        <w:div w:id="1164512089">
          <w:marLeft w:val="0"/>
          <w:marRight w:val="0"/>
          <w:marTop w:val="0"/>
          <w:marBottom w:val="0"/>
          <w:divBdr>
            <w:top w:val="none" w:sz="0" w:space="0" w:color="auto"/>
            <w:left w:val="none" w:sz="0" w:space="0" w:color="auto"/>
            <w:bottom w:val="none" w:sz="0" w:space="0" w:color="auto"/>
            <w:right w:val="none" w:sz="0" w:space="0" w:color="auto"/>
          </w:divBdr>
        </w:div>
        <w:div w:id="1518304048">
          <w:marLeft w:val="0"/>
          <w:marRight w:val="0"/>
          <w:marTop w:val="0"/>
          <w:marBottom w:val="0"/>
          <w:divBdr>
            <w:top w:val="none" w:sz="0" w:space="0" w:color="auto"/>
            <w:left w:val="none" w:sz="0" w:space="0" w:color="auto"/>
            <w:bottom w:val="none" w:sz="0" w:space="0" w:color="auto"/>
            <w:right w:val="none" w:sz="0" w:space="0" w:color="auto"/>
          </w:divBdr>
        </w:div>
        <w:div w:id="1728257511">
          <w:marLeft w:val="0"/>
          <w:marRight w:val="0"/>
          <w:marTop w:val="0"/>
          <w:marBottom w:val="0"/>
          <w:divBdr>
            <w:top w:val="none" w:sz="0" w:space="0" w:color="auto"/>
            <w:left w:val="none" w:sz="0" w:space="0" w:color="auto"/>
            <w:bottom w:val="none" w:sz="0" w:space="0" w:color="auto"/>
            <w:right w:val="none" w:sz="0" w:space="0" w:color="auto"/>
          </w:divBdr>
        </w:div>
      </w:divsChild>
    </w:div>
    <w:div w:id="674649951">
      <w:bodyDiv w:val="1"/>
      <w:marLeft w:val="0"/>
      <w:marRight w:val="0"/>
      <w:marTop w:val="0"/>
      <w:marBottom w:val="0"/>
      <w:divBdr>
        <w:top w:val="none" w:sz="0" w:space="0" w:color="auto"/>
        <w:left w:val="none" w:sz="0" w:space="0" w:color="auto"/>
        <w:bottom w:val="none" w:sz="0" w:space="0" w:color="auto"/>
        <w:right w:val="none" w:sz="0" w:space="0" w:color="auto"/>
      </w:divBdr>
    </w:div>
    <w:div w:id="732777750">
      <w:bodyDiv w:val="1"/>
      <w:marLeft w:val="0"/>
      <w:marRight w:val="0"/>
      <w:marTop w:val="0"/>
      <w:marBottom w:val="0"/>
      <w:divBdr>
        <w:top w:val="none" w:sz="0" w:space="0" w:color="auto"/>
        <w:left w:val="none" w:sz="0" w:space="0" w:color="auto"/>
        <w:bottom w:val="none" w:sz="0" w:space="0" w:color="auto"/>
        <w:right w:val="none" w:sz="0" w:space="0" w:color="auto"/>
      </w:divBdr>
    </w:div>
    <w:div w:id="781805930">
      <w:bodyDiv w:val="1"/>
      <w:marLeft w:val="0"/>
      <w:marRight w:val="0"/>
      <w:marTop w:val="0"/>
      <w:marBottom w:val="0"/>
      <w:divBdr>
        <w:top w:val="none" w:sz="0" w:space="0" w:color="auto"/>
        <w:left w:val="none" w:sz="0" w:space="0" w:color="auto"/>
        <w:bottom w:val="none" w:sz="0" w:space="0" w:color="auto"/>
        <w:right w:val="none" w:sz="0" w:space="0" w:color="auto"/>
      </w:divBdr>
    </w:div>
    <w:div w:id="909466452">
      <w:bodyDiv w:val="1"/>
      <w:marLeft w:val="0"/>
      <w:marRight w:val="0"/>
      <w:marTop w:val="0"/>
      <w:marBottom w:val="0"/>
      <w:divBdr>
        <w:top w:val="none" w:sz="0" w:space="0" w:color="auto"/>
        <w:left w:val="none" w:sz="0" w:space="0" w:color="auto"/>
        <w:bottom w:val="none" w:sz="0" w:space="0" w:color="auto"/>
        <w:right w:val="none" w:sz="0" w:space="0" w:color="auto"/>
      </w:divBdr>
    </w:div>
    <w:div w:id="1016495072">
      <w:bodyDiv w:val="1"/>
      <w:marLeft w:val="0"/>
      <w:marRight w:val="0"/>
      <w:marTop w:val="0"/>
      <w:marBottom w:val="0"/>
      <w:divBdr>
        <w:top w:val="none" w:sz="0" w:space="0" w:color="auto"/>
        <w:left w:val="none" w:sz="0" w:space="0" w:color="auto"/>
        <w:bottom w:val="none" w:sz="0" w:space="0" w:color="auto"/>
        <w:right w:val="none" w:sz="0" w:space="0" w:color="auto"/>
      </w:divBdr>
    </w:div>
    <w:div w:id="1091045507">
      <w:bodyDiv w:val="1"/>
      <w:marLeft w:val="0"/>
      <w:marRight w:val="0"/>
      <w:marTop w:val="0"/>
      <w:marBottom w:val="0"/>
      <w:divBdr>
        <w:top w:val="none" w:sz="0" w:space="0" w:color="auto"/>
        <w:left w:val="none" w:sz="0" w:space="0" w:color="auto"/>
        <w:bottom w:val="none" w:sz="0" w:space="0" w:color="auto"/>
        <w:right w:val="none" w:sz="0" w:space="0" w:color="auto"/>
      </w:divBdr>
    </w:div>
    <w:div w:id="1112550095">
      <w:bodyDiv w:val="1"/>
      <w:marLeft w:val="0"/>
      <w:marRight w:val="0"/>
      <w:marTop w:val="0"/>
      <w:marBottom w:val="0"/>
      <w:divBdr>
        <w:top w:val="none" w:sz="0" w:space="0" w:color="auto"/>
        <w:left w:val="none" w:sz="0" w:space="0" w:color="auto"/>
        <w:bottom w:val="none" w:sz="0" w:space="0" w:color="auto"/>
        <w:right w:val="none" w:sz="0" w:space="0" w:color="auto"/>
      </w:divBdr>
    </w:div>
    <w:div w:id="1153135229">
      <w:bodyDiv w:val="1"/>
      <w:marLeft w:val="0"/>
      <w:marRight w:val="0"/>
      <w:marTop w:val="0"/>
      <w:marBottom w:val="0"/>
      <w:divBdr>
        <w:top w:val="none" w:sz="0" w:space="0" w:color="auto"/>
        <w:left w:val="none" w:sz="0" w:space="0" w:color="auto"/>
        <w:bottom w:val="none" w:sz="0" w:space="0" w:color="auto"/>
        <w:right w:val="none" w:sz="0" w:space="0" w:color="auto"/>
      </w:divBdr>
    </w:div>
    <w:div w:id="1195267371">
      <w:bodyDiv w:val="1"/>
      <w:marLeft w:val="0"/>
      <w:marRight w:val="0"/>
      <w:marTop w:val="0"/>
      <w:marBottom w:val="0"/>
      <w:divBdr>
        <w:top w:val="none" w:sz="0" w:space="0" w:color="auto"/>
        <w:left w:val="none" w:sz="0" w:space="0" w:color="auto"/>
        <w:bottom w:val="none" w:sz="0" w:space="0" w:color="auto"/>
        <w:right w:val="none" w:sz="0" w:space="0" w:color="auto"/>
      </w:divBdr>
    </w:div>
    <w:div w:id="1234781137">
      <w:bodyDiv w:val="1"/>
      <w:marLeft w:val="0"/>
      <w:marRight w:val="0"/>
      <w:marTop w:val="0"/>
      <w:marBottom w:val="0"/>
      <w:divBdr>
        <w:top w:val="none" w:sz="0" w:space="0" w:color="auto"/>
        <w:left w:val="none" w:sz="0" w:space="0" w:color="auto"/>
        <w:bottom w:val="none" w:sz="0" w:space="0" w:color="auto"/>
        <w:right w:val="none" w:sz="0" w:space="0" w:color="auto"/>
      </w:divBdr>
    </w:div>
    <w:div w:id="1549030710">
      <w:bodyDiv w:val="1"/>
      <w:marLeft w:val="0"/>
      <w:marRight w:val="0"/>
      <w:marTop w:val="0"/>
      <w:marBottom w:val="0"/>
      <w:divBdr>
        <w:top w:val="none" w:sz="0" w:space="0" w:color="auto"/>
        <w:left w:val="none" w:sz="0" w:space="0" w:color="auto"/>
        <w:bottom w:val="none" w:sz="0" w:space="0" w:color="auto"/>
        <w:right w:val="none" w:sz="0" w:space="0" w:color="auto"/>
      </w:divBdr>
      <w:divsChild>
        <w:div w:id="369768777">
          <w:marLeft w:val="0"/>
          <w:marRight w:val="0"/>
          <w:marTop w:val="0"/>
          <w:marBottom w:val="0"/>
          <w:divBdr>
            <w:top w:val="none" w:sz="0" w:space="0" w:color="auto"/>
            <w:left w:val="none" w:sz="0" w:space="0" w:color="auto"/>
            <w:bottom w:val="none" w:sz="0" w:space="0" w:color="auto"/>
            <w:right w:val="none" w:sz="0" w:space="0" w:color="auto"/>
          </w:divBdr>
        </w:div>
        <w:div w:id="764307175">
          <w:marLeft w:val="0"/>
          <w:marRight w:val="0"/>
          <w:marTop w:val="0"/>
          <w:marBottom w:val="0"/>
          <w:divBdr>
            <w:top w:val="none" w:sz="0" w:space="0" w:color="auto"/>
            <w:left w:val="none" w:sz="0" w:space="0" w:color="auto"/>
            <w:bottom w:val="none" w:sz="0" w:space="0" w:color="auto"/>
            <w:right w:val="none" w:sz="0" w:space="0" w:color="auto"/>
          </w:divBdr>
        </w:div>
        <w:div w:id="790586917">
          <w:marLeft w:val="0"/>
          <w:marRight w:val="0"/>
          <w:marTop w:val="0"/>
          <w:marBottom w:val="0"/>
          <w:divBdr>
            <w:top w:val="none" w:sz="0" w:space="0" w:color="auto"/>
            <w:left w:val="none" w:sz="0" w:space="0" w:color="auto"/>
            <w:bottom w:val="none" w:sz="0" w:space="0" w:color="auto"/>
            <w:right w:val="none" w:sz="0" w:space="0" w:color="auto"/>
          </w:divBdr>
        </w:div>
        <w:div w:id="1249582792">
          <w:marLeft w:val="0"/>
          <w:marRight w:val="0"/>
          <w:marTop w:val="0"/>
          <w:marBottom w:val="0"/>
          <w:divBdr>
            <w:top w:val="none" w:sz="0" w:space="0" w:color="auto"/>
            <w:left w:val="none" w:sz="0" w:space="0" w:color="auto"/>
            <w:bottom w:val="none" w:sz="0" w:space="0" w:color="auto"/>
            <w:right w:val="none" w:sz="0" w:space="0" w:color="auto"/>
          </w:divBdr>
        </w:div>
        <w:div w:id="1306398780">
          <w:marLeft w:val="0"/>
          <w:marRight w:val="0"/>
          <w:marTop w:val="0"/>
          <w:marBottom w:val="0"/>
          <w:divBdr>
            <w:top w:val="none" w:sz="0" w:space="0" w:color="auto"/>
            <w:left w:val="none" w:sz="0" w:space="0" w:color="auto"/>
            <w:bottom w:val="none" w:sz="0" w:space="0" w:color="auto"/>
            <w:right w:val="none" w:sz="0" w:space="0" w:color="auto"/>
          </w:divBdr>
        </w:div>
        <w:div w:id="1573005545">
          <w:marLeft w:val="0"/>
          <w:marRight w:val="0"/>
          <w:marTop w:val="0"/>
          <w:marBottom w:val="0"/>
          <w:divBdr>
            <w:top w:val="none" w:sz="0" w:space="0" w:color="auto"/>
            <w:left w:val="none" w:sz="0" w:space="0" w:color="auto"/>
            <w:bottom w:val="none" w:sz="0" w:space="0" w:color="auto"/>
            <w:right w:val="none" w:sz="0" w:space="0" w:color="auto"/>
          </w:divBdr>
        </w:div>
      </w:divsChild>
    </w:div>
    <w:div w:id="1549418219">
      <w:bodyDiv w:val="1"/>
      <w:marLeft w:val="0"/>
      <w:marRight w:val="0"/>
      <w:marTop w:val="0"/>
      <w:marBottom w:val="0"/>
      <w:divBdr>
        <w:top w:val="none" w:sz="0" w:space="0" w:color="auto"/>
        <w:left w:val="none" w:sz="0" w:space="0" w:color="auto"/>
        <w:bottom w:val="none" w:sz="0" w:space="0" w:color="auto"/>
        <w:right w:val="none" w:sz="0" w:space="0" w:color="auto"/>
      </w:divBdr>
    </w:div>
    <w:div w:id="1556625871">
      <w:bodyDiv w:val="1"/>
      <w:marLeft w:val="0"/>
      <w:marRight w:val="0"/>
      <w:marTop w:val="0"/>
      <w:marBottom w:val="0"/>
      <w:divBdr>
        <w:top w:val="none" w:sz="0" w:space="0" w:color="auto"/>
        <w:left w:val="none" w:sz="0" w:space="0" w:color="auto"/>
        <w:bottom w:val="none" w:sz="0" w:space="0" w:color="auto"/>
        <w:right w:val="none" w:sz="0" w:space="0" w:color="auto"/>
      </w:divBdr>
    </w:div>
    <w:div w:id="1604531715">
      <w:bodyDiv w:val="1"/>
      <w:marLeft w:val="0"/>
      <w:marRight w:val="0"/>
      <w:marTop w:val="0"/>
      <w:marBottom w:val="0"/>
      <w:divBdr>
        <w:top w:val="none" w:sz="0" w:space="0" w:color="auto"/>
        <w:left w:val="none" w:sz="0" w:space="0" w:color="auto"/>
        <w:bottom w:val="none" w:sz="0" w:space="0" w:color="auto"/>
        <w:right w:val="none" w:sz="0" w:space="0" w:color="auto"/>
      </w:divBdr>
    </w:div>
    <w:div w:id="1639917886">
      <w:bodyDiv w:val="1"/>
      <w:marLeft w:val="0"/>
      <w:marRight w:val="0"/>
      <w:marTop w:val="0"/>
      <w:marBottom w:val="0"/>
      <w:divBdr>
        <w:top w:val="none" w:sz="0" w:space="0" w:color="auto"/>
        <w:left w:val="none" w:sz="0" w:space="0" w:color="auto"/>
        <w:bottom w:val="none" w:sz="0" w:space="0" w:color="auto"/>
        <w:right w:val="none" w:sz="0" w:space="0" w:color="auto"/>
      </w:divBdr>
    </w:div>
    <w:div w:id="1648706029">
      <w:bodyDiv w:val="1"/>
      <w:marLeft w:val="0"/>
      <w:marRight w:val="0"/>
      <w:marTop w:val="0"/>
      <w:marBottom w:val="0"/>
      <w:divBdr>
        <w:top w:val="none" w:sz="0" w:space="0" w:color="auto"/>
        <w:left w:val="none" w:sz="0" w:space="0" w:color="auto"/>
        <w:bottom w:val="none" w:sz="0" w:space="0" w:color="auto"/>
        <w:right w:val="none" w:sz="0" w:space="0" w:color="auto"/>
      </w:divBdr>
    </w:div>
    <w:div w:id="1746685593">
      <w:bodyDiv w:val="1"/>
      <w:marLeft w:val="0"/>
      <w:marRight w:val="0"/>
      <w:marTop w:val="0"/>
      <w:marBottom w:val="0"/>
      <w:divBdr>
        <w:top w:val="none" w:sz="0" w:space="0" w:color="auto"/>
        <w:left w:val="none" w:sz="0" w:space="0" w:color="auto"/>
        <w:bottom w:val="none" w:sz="0" w:space="0" w:color="auto"/>
        <w:right w:val="none" w:sz="0" w:space="0" w:color="auto"/>
      </w:divBdr>
    </w:div>
    <w:div w:id="1905599237">
      <w:bodyDiv w:val="1"/>
      <w:marLeft w:val="0"/>
      <w:marRight w:val="0"/>
      <w:marTop w:val="0"/>
      <w:marBottom w:val="0"/>
      <w:divBdr>
        <w:top w:val="none" w:sz="0" w:space="0" w:color="auto"/>
        <w:left w:val="none" w:sz="0" w:space="0" w:color="auto"/>
        <w:bottom w:val="none" w:sz="0" w:space="0" w:color="auto"/>
        <w:right w:val="none" w:sz="0" w:space="0" w:color="auto"/>
      </w:divBdr>
    </w:div>
    <w:div w:id="20708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DgA6xtMyc0?si=NmGUo4TZROeRQq7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c1.squarespace.com/static/5bed3674f8370ad8c02efd9a/t/5f1f0783916d8a179c46126d/1595869064521/10_Principles_of_DJ-2nd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minnesota.zoom.us/j/88431324280?pwd=eaqgVuXv1ILjCnDAXKAbbPenEvAS3V.1" TargetMode="External"/><Relationship Id="rId5" Type="http://schemas.openxmlformats.org/officeDocument/2006/relationships/numbering" Target="numbering.xml"/><Relationship Id="rId15" Type="http://schemas.openxmlformats.org/officeDocument/2006/relationships/hyperlink" Target="https://www.rochestermn.gov/Home/Components/StaffDirectory/StaffDirectory/439/436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chestermn.gov/government/departments/parks-and-recreation/activities-classes/accessable-recreation-43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i\Documents\Region%2010%20RQC%20Meetings\2017.10.19\10.19.17%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462ebf-c62a-4bf7-a36f-3d4ad80887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B7998A39F6F74DBE2C0EF0F5E4CC29" ma:contentTypeVersion="13" ma:contentTypeDescription="Create a new document." ma:contentTypeScope="" ma:versionID="4d1531a3ecce46036de1a11c2ec600d8">
  <xsd:schema xmlns:xsd="http://www.w3.org/2001/XMLSchema" xmlns:xs="http://www.w3.org/2001/XMLSchema" xmlns:p="http://schemas.microsoft.com/office/2006/metadata/properties" xmlns:ns3="26462ebf-c62a-4bf7-a36f-3d4ad8088770" xmlns:ns4="c66fc34a-6067-4c85-a7a4-c91bde6d5bd2" targetNamespace="http://schemas.microsoft.com/office/2006/metadata/properties" ma:root="true" ma:fieldsID="f4290f5316a7e5ce2fd069d96c283cd3" ns3:_="" ns4:_="">
    <xsd:import namespace="26462ebf-c62a-4bf7-a36f-3d4ad8088770"/>
    <xsd:import namespace="c66fc34a-6067-4c85-a7a4-c91bde6d5b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2ebf-c62a-4bf7-a36f-3d4ad8088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fc34a-6067-4c85-a7a4-c91bde6d5b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FAF6-9329-4636-AA5D-67BF245DB08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6462ebf-c62a-4bf7-a36f-3d4ad8088770"/>
    <ds:schemaRef ds:uri="c66fc34a-6067-4c85-a7a4-c91bde6d5bd2"/>
    <ds:schemaRef ds:uri="http://www.w3.org/XML/1998/namespace"/>
    <ds:schemaRef ds:uri="http://purl.org/dc/terms/"/>
  </ds:schemaRefs>
</ds:datastoreItem>
</file>

<file path=customXml/itemProps2.xml><?xml version="1.0" encoding="utf-8"?>
<ds:datastoreItem xmlns:ds="http://schemas.openxmlformats.org/officeDocument/2006/customXml" ds:itemID="{C573B5BF-7830-43D7-BBE4-0D8DDA9F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2ebf-c62a-4bf7-a36f-3d4ad8088770"/>
    <ds:schemaRef ds:uri="c66fc34a-6067-4c85-a7a4-c91bde6d5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AF83A-4B19-49A0-AB36-C0EB8EDA7220}">
  <ds:schemaRefs>
    <ds:schemaRef ds:uri="http://schemas.microsoft.com/sharepoint/v3/contenttype/forms"/>
  </ds:schemaRefs>
</ds:datastoreItem>
</file>

<file path=customXml/itemProps4.xml><?xml version="1.0" encoding="utf-8"?>
<ds:datastoreItem xmlns:ds="http://schemas.openxmlformats.org/officeDocument/2006/customXml" ds:itemID="{6E48C7F7-AB66-4B2E-9FAB-4C69D18F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10.19.17 Agenda</Template>
  <TotalTime>4819</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Leucuta</dc:creator>
  <cp:keywords/>
  <dc:description/>
  <cp:lastModifiedBy>Elijah Gray</cp:lastModifiedBy>
  <cp:revision>40</cp:revision>
  <cp:lastPrinted>2023-09-21T16:57:00Z</cp:lastPrinted>
  <dcterms:created xsi:type="dcterms:W3CDTF">2023-09-18T22:11:00Z</dcterms:created>
  <dcterms:modified xsi:type="dcterms:W3CDTF">2024-05-22T21:38:00Z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0x01010041B7998A39F6F74DBE2C0EF0F5E4CC29</vt:lpwstr>
  </property>
  <property fmtid="{D5CDD505-2E9C-101B-9397-08002B2CF9AE}" pid="3" name="MediaServiceImageTags">
    <vt:lpwstr/>
  </property>
</Properties>
</file>